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93" w:rsidRPr="001632C6" w:rsidRDefault="00325B93">
      <w:pPr>
        <w:pStyle w:val="Heading1"/>
        <w:jc w:val="center"/>
        <w:rPr>
          <w:rFonts w:asciiTheme="minorHAnsi" w:hAnsiTheme="minorHAnsi" w:cs="Times New Roman"/>
          <w:sz w:val="36"/>
        </w:rPr>
      </w:pPr>
      <w:r w:rsidRPr="001632C6">
        <w:rPr>
          <w:rFonts w:asciiTheme="minorHAnsi" w:hAnsiTheme="minorHAnsi" w:cs="Times New Roman"/>
          <w:sz w:val="36"/>
        </w:rPr>
        <w:t>HOUSEHOLD HAZARDOUS WASTE</w:t>
      </w:r>
    </w:p>
    <w:p w:rsidR="00325B93" w:rsidRPr="001632C6" w:rsidRDefault="00325B93">
      <w:pPr>
        <w:pStyle w:val="Heading1"/>
        <w:jc w:val="center"/>
        <w:rPr>
          <w:rFonts w:asciiTheme="minorHAnsi" w:hAnsiTheme="minorHAnsi" w:cs="Times New Roman"/>
          <w:sz w:val="36"/>
        </w:rPr>
      </w:pPr>
      <w:r w:rsidRPr="001632C6">
        <w:rPr>
          <w:rFonts w:asciiTheme="minorHAnsi" w:hAnsiTheme="minorHAnsi" w:cs="Times New Roman"/>
          <w:sz w:val="36"/>
        </w:rPr>
        <w:t>ROUNDTABLE</w:t>
      </w:r>
    </w:p>
    <w:p w:rsidR="00325B93" w:rsidRPr="001632C6" w:rsidRDefault="00325B93">
      <w:pPr>
        <w:pStyle w:val="Heading2"/>
        <w:rPr>
          <w:rFonts w:asciiTheme="minorHAnsi" w:hAnsiTheme="minorHAnsi"/>
          <w:sz w:val="32"/>
        </w:rPr>
      </w:pPr>
      <w:r w:rsidRPr="001632C6">
        <w:rPr>
          <w:rFonts w:asciiTheme="minorHAnsi" w:hAnsiTheme="minorHAnsi"/>
          <w:sz w:val="32"/>
        </w:rPr>
        <w:t xml:space="preserve">Monday, </w:t>
      </w:r>
      <w:r w:rsidR="000B0DAC">
        <w:rPr>
          <w:rFonts w:asciiTheme="minorHAnsi" w:hAnsiTheme="minorHAnsi"/>
          <w:sz w:val="32"/>
        </w:rPr>
        <w:t>February</w:t>
      </w:r>
      <w:r w:rsidR="00AD74A1">
        <w:rPr>
          <w:rFonts w:asciiTheme="minorHAnsi" w:hAnsiTheme="minorHAnsi"/>
          <w:sz w:val="32"/>
        </w:rPr>
        <w:t xml:space="preserve"> </w:t>
      </w:r>
      <w:r w:rsidR="000B0DAC">
        <w:rPr>
          <w:rFonts w:asciiTheme="minorHAnsi" w:hAnsiTheme="minorHAnsi"/>
          <w:sz w:val="32"/>
        </w:rPr>
        <w:t>2</w:t>
      </w:r>
      <w:r w:rsidR="00F65D7F">
        <w:rPr>
          <w:rFonts w:asciiTheme="minorHAnsi" w:hAnsiTheme="minorHAnsi"/>
          <w:sz w:val="32"/>
        </w:rPr>
        <w:t>7</w:t>
      </w:r>
      <w:r w:rsidR="00DD1AD8" w:rsidRPr="001632C6">
        <w:rPr>
          <w:rFonts w:asciiTheme="minorHAnsi" w:hAnsiTheme="minorHAnsi"/>
          <w:sz w:val="32"/>
        </w:rPr>
        <w:t>, 201</w:t>
      </w:r>
      <w:r w:rsidR="000B0DAC">
        <w:rPr>
          <w:rFonts w:asciiTheme="minorHAnsi" w:hAnsiTheme="minorHAnsi"/>
          <w:sz w:val="32"/>
        </w:rPr>
        <w:t>7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 xml:space="preserve">9:30 a.m. to 12:00 p.m. 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>Ingham County Health Department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sz w:val="28"/>
        </w:rPr>
      </w:pPr>
      <w:r w:rsidRPr="001632C6">
        <w:rPr>
          <w:rFonts w:asciiTheme="minorHAnsi" w:hAnsiTheme="minorHAnsi" w:cs="Times New Roman"/>
          <w:sz w:val="28"/>
        </w:rPr>
        <w:t>5303 S. Cedar, Lansing</w:t>
      </w:r>
    </w:p>
    <w:p w:rsidR="002872FE" w:rsidRPr="001632C6" w:rsidRDefault="002872FE" w:rsidP="002872FE">
      <w:pPr>
        <w:pStyle w:val="Heading2"/>
        <w:rPr>
          <w:rFonts w:asciiTheme="minorHAnsi" w:hAnsiTheme="minorHAnsi"/>
        </w:rPr>
      </w:pPr>
      <w:r w:rsidRPr="001632C6">
        <w:rPr>
          <w:rFonts w:asciiTheme="minorHAnsi" w:hAnsiTheme="minorHAnsi"/>
        </w:rPr>
        <w:t xml:space="preserve">Conference Room </w:t>
      </w:r>
      <w:r w:rsidR="00DD1AD8" w:rsidRPr="001632C6">
        <w:rPr>
          <w:rFonts w:asciiTheme="minorHAnsi" w:hAnsiTheme="minorHAnsi"/>
        </w:rPr>
        <w:t>C</w:t>
      </w:r>
    </w:p>
    <w:p w:rsidR="002872FE" w:rsidRPr="001632C6" w:rsidRDefault="002872FE" w:rsidP="002872FE">
      <w:pPr>
        <w:jc w:val="center"/>
        <w:rPr>
          <w:rFonts w:asciiTheme="minorHAnsi" w:hAnsiTheme="minorHAnsi" w:cs="Times New Roman"/>
          <w:b/>
          <w:bCs w:val="0"/>
        </w:rPr>
      </w:pPr>
    </w:p>
    <w:p w:rsidR="002872FE" w:rsidRPr="001632C6" w:rsidRDefault="002872FE" w:rsidP="002872FE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 xml:space="preserve"> Driving directions:</w:t>
      </w:r>
    </w:p>
    <w:p w:rsidR="002872FE" w:rsidRPr="001632C6" w:rsidRDefault="002872FE" w:rsidP="002872FE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From I-96, take Cedar St. exit; go north on S. Cedar St., the Health and Human Services building will be on your right hand side.  Go in entrance 3</w:t>
      </w:r>
      <w:r w:rsidR="00C21F98" w:rsidRPr="001632C6">
        <w:rPr>
          <w:rFonts w:asciiTheme="minorHAnsi" w:hAnsiTheme="minorHAnsi" w:cs="Times New Roman"/>
        </w:rPr>
        <w:t xml:space="preserve"> and</w:t>
      </w:r>
      <w:r w:rsidRPr="001632C6">
        <w:rPr>
          <w:rFonts w:asciiTheme="minorHAnsi" w:hAnsiTheme="minorHAnsi" w:cs="Times New Roman"/>
        </w:rPr>
        <w:t xml:space="preserve"> up to the second floor.  </w:t>
      </w:r>
      <w:r w:rsidR="00C21F98" w:rsidRPr="001632C6">
        <w:rPr>
          <w:rFonts w:asciiTheme="minorHAnsi" w:hAnsiTheme="minorHAnsi" w:cs="Times New Roman"/>
        </w:rPr>
        <w:t xml:space="preserve">The meeting information will be on the marquee at the top of the stairs. </w:t>
      </w:r>
    </w:p>
    <w:p w:rsidR="00325B93" w:rsidRPr="001632C6" w:rsidRDefault="00325B93">
      <w:pPr>
        <w:jc w:val="center"/>
        <w:rPr>
          <w:rFonts w:asciiTheme="minorHAnsi" w:hAnsiTheme="minorHAnsi" w:cs="Times New Roman"/>
          <w:b/>
          <w:bCs w:val="0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pStyle w:val="Heading3"/>
        <w:rPr>
          <w:rFonts w:asciiTheme="minorHAnsi" w:hAnsiTheme="minorHAnsi"/>
        </w:rPr>
      </w:pPr>
      <w:r w:rsidRPr="001632C6">
        <w:rPr>
          <w:rFonts w:asciiTheme="minorHAnsi" w:hAnsiTheme="minorHAnsi"/>
        </w:rPr>
        <w:t>AGENDA</w:t>
      </w:r>
    </w:p>
    <w:p w:rsidR="00325B93" w:rsidRPr="001632C6" w:rsidRDefault="00325B93">
      <w:pPr>
        <w:rPr>
          <w:rFonts w:asciiTheme="minorHAnsi" w:hAnsiTheme="minorHAnsi" w:cs="Times New Roman"/>
          <w:sz w:val="28"/>
        </w:rPr>
      </w:pPr>
    </w:p>
    <w:p w:rsidR="00A21B4D" w:rsidRDefault="00A21B4D" w:rsidP="00A21B4D">
      <w:pPr>
        <w:numPr>
          <w:ilvl w:val="0"/>
          <w:numId w:val="2"/>
        </w:num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P</w:t>
      </w:r>
      <w:r w:rsidR="00F65D7F">
        <w:rPr>
          <w:rFonts w:asciiTheme="minorHAnsi" w:hAnsiTheme="minorHAnsi" w:cs="Times New Roman"/>
        </w:rPr>
        <w:t>rogram updates</w:t>
      </w:r>
      <w:r w:rsidR="00826780">
        <w:rPr>
          <w:rFonts w:asciiTheme="minorHAnsi" w:hAnsiTheme="minorHAnsi" w:cs="Times New Roman"/>
        </w:rPr>
        <w:t xml:space="preserve"> and introductions</w:t>
      </w:r>
    </w:p>
    <w:p w:rsidR="00063E85" w:rsidRDefault="00063E85" w:rsidP="00063E85">
      <w:pPr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Christine Grossman, MDEQ - survey </w:t>
      </w:r>
      <w:r w:rsidR="00287CD2">
        <w:rPr>
          <w:rFonts w:asciiTheme="minorHAnsi" w:hAnsiTheme="minorHAnsi" w:cs="Times New Roman"/>
        </w:rPr>
        <w:t>results (which counties have HHW programs, what materials do they collect, etc.);</w:t>
      </w:r>
      <w:r>
        <w:rPr>
          <w:rFonts w:asciiTheme="minorHAnsi" w:hAnsiTheme="minorHAnsi" w:cs="Times New Roman"/>
        </w:rPr>
        <w:t xml:space="preserve"> possible HHW RT web page</w:t>
      </w:r>
      <w:r w:rsidR="00287CD2">
        <w:rPr>
          <w:rFonts w:asciiTheme="minorHAnsi" w:hAnsiTheme="minorHAnsi" w:cs="Times New Roman"/>
        </w:rPr>
        <w:t>;</w:t>
      </w:r>
      <w:r w:rsidR="00105F6C">
        <w:rPr>
          <w:rFonts w:asciiTheme="minorHAnsi" w:hAnsiTheme="minorHAnsi" w:cs="Times New Roman"/>
        </w:rPr>
        <w:t xml:space="preserve"> MDEQ updates </w:t>
      </w:r>
    </w:p>
    <w:p w:rsidR="00287CD2" w:rsidRDefault="00287CD2" w:rsidP="00063E85">
      <w:pPr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Jon Tulman – Washtenaw County – Michigan HHW programs</w:t>
      </w:r>
      <w:r w:rsidR="005E5065">
        <w:rPr>
          <w:rFonts w:asciiTheme="minorHAnsi" w:hAnsiTheme="minorHAnsi" w:cs="Times New Roman"/>
        </w:rPr>
        <w:t>’ 2016</w:t>
      </w:r>
      <w:r>
        <w:rPr>
          <w:rFonts w:asciiTheme="minorHAnsi" w:hAnsiTheme="minorHAnsi" w:cs="Times New Roman"/>
        </w:rPr>
        <w:t xml:space="preserve"> data  </w:t>
      </w:r>
    </w:p>
    <w:p w:rsidR="000B0DAC" w:rsidRDefault="000D6FC4" w:rsidP="00A21B4D">
      <w:pPr>
        <w:numPr>
          <w:ilvl w:val="0"/>
          <w:numId w:val="2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Amy Lafferty</w:t>
      </w:r>
      <w:r w:rsidR="00D8002E">
        <w:rPr>
          <w:rFonts w:asciiTheme="minorHAnsi" w:hAnsiTheme="minorHAnsi" w:cs="Times New Roman"/>
        </w:rPr>
        <w:t xml:space="preserve">, MDEQ </w:t>
      </w:r>
      <w:r>
        <w:rPr>
          <w:rFonts w:asciiTheme="minorHAnsi" w:hAnsiTheme="minorHAnsi" w:cs="Times New Roman"/>
        </w:rPr>
        <w:t xml:space="preserve">(filling in for Steve Noble) </w:t>
      </w:r>
      <w:r w:rsidR="00D8002E">
        <w:rPr>
          <w:rFonts w:asciiTheme="minorHAnsi" w:hAnsiTheme="minorHAnsi" w:cs="Times New Roman"/>
        </w:rPr>
        <w:t xml:space="preserve">will </w:t>
      </w:r>
      <w:r w:rsidR="00063E85">
        <w:rPr>
          <w:rFonts w:asciiTheme="minorHAnsi" w:hAnsiTheme="minorHAnsi" w:cs="Times New Roman"/>
        </w:rPr>
        <w:t xml:space="preserve">also </w:t>
      </w:r>
      <w:r w:rsidR="00D8002E">
        <w:rPr>
          <w:rFonts w:asciiTheme="minorHAnsi" w:hAnsiTheme="minorHAnsi" w:cs="Times New Roman"/>
        </w:rPr>
        <w:t>be attending</w:t>
      </w:r>
      <w:r w:rsidR="00063E85">
        <w:rPr>
          <w:rFonts w:asciiTheme="minorHAnsi" w:hAnsiTheme="minorHAnsi" w:cs="Times New Roman"/>
        </w:rPr>
        <w:t xml:space="preserve"> for any electronics-recycling discussion</w:t>
      </w:r>
      <w:r>
        <w:rPr>
          <w:rFonts w:asciiTheme="minorHAnsi" w:hAnsiTheme="minorHAnsi" w:cs="Times New Roman"/>
        </w:rPr>
        <w:t xml:space="preserve"> and to discuss </w:t>
      </w:r>
      <w:r w:rsidR="00AC57CB">
        <w:rPr>
          <w:rFonts w:asciiTheme="minorHAnsi" w:hAnsiTheme="minorHAnsi" w:cs="Times New Roman"/>
        </w:rPr>
        <w:t xml:space="preserve">the DEQ’s </w:t>
      </w:r>
      <w:bookmarkStart w:id="0" w:name="_GoBack"/>
      <w:bookmarkEnd w:id="0"/>
      <w:r w:rsidR="00AC57CB">
        <w:rPr>
          <w:rFonts w:asciiTheme="minorHAnsi" w:hAnsiTheme="minorHAnsi" w:cs="Times New Roman"/>
        </w:rPr>
        <w:t xml:space="preserve">Recycle Search system and the Recycle Reporting system. </w:t>
      </w: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Pr="001632C6" w:rsidRDefault="001632C6" w:rsidP="001632C6">
      <w:pPr>
        <w:rPr>
          <w:rFonts w:asciiTheme="minorHAnsi" w:hAnsiTheme="minorHAnsi" w:cs="Times New Roman"/>
        </w:rPr>
      </w:pPr>
    </w:p>
    <w:p w:rsidR="001632C6" w:rsidRDefault="001632C6" w:rsidP="001632C6">
      <w:pPr>
        <w:rPr>
          <w:rFonts w:asciiTheme="minorHAnsi" w:hAnsiTheme="minorHAnsi" w:cs="Times New Roman"/>
        </w:rPr>
      </w:pPr>
      <w:r w:rsidRPr="001632C6">
        <w:rPr>
          <w:rFonts w:asciiTheme="minorHAnsi" w:hAnsiTheme="minorHAnsi" w:cs="Times New Roman"/>
        </w:rPr>
        <w:t>Upcom</w:t>
      </w:r>
      <w:r>
        <w:rPr>
          <w:rFonts w:asciiTheme="minorHAnsi" w:hAnsiTheme="minorHAnsi" w:cs="Times New Roman"/>
        </w:rPr>
        <w:t>ing Roundtable meeting:</w:t>
      </w:r>
    </w:p>
    <w:p w:rsidR="001632C6" w:rsidRDefault="001632C6" w:rsidP="001632C6">
      <w:pPr>
        <w:pStyle w:val="ListParagraph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Monday, </w:t>
      </w:r>
      <w:r w:rsidR="000B0DAC">
        <w:rPr>
          <w:rFonts w:asciiTheme="minorHAnsi" w:hAnsiTheme="minorHAnsi" w:cs="Times New Roman"/>
        </w:rPr>
        <w:t>June 5</w:t>
      </w:r>
      <w:r w:rsidR="000B0DAC" w:rsidRPr="000B0DAC">
        <w:rPr>
          <w:rFonts w:asciiTheme="minorHAnsi" w:hAnsiTheme="minorHAnsi" w:cs="Times New Roman"/>
          <w:vertAlign w:val="superscript"/>
        </w:rPr>
        <w:t>th</w:t>
      </w:r>
      <w:r w:rsidR="000B0DAC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in Lansing</w:t>
      </w:r>
      <w:r w:rsidR="00B503F5">
        <w:rPr>
          <w:rFonts w:asciiTheme="minorHAnsi" w:hAnsiTheme="minorHAnsi" w:cs="Times New Roman"/>
        </w:rPr>
        <w:t xml:space="preserve"> </w:t>
      </w:r>
    </w:p>
    <w:p w:rsidR="00414C7F" w:rsidRPr="001632C6" w:rsidRDefault="00414C7F" w:rsidP="00063E85">
      <w:pPr>
        <w:pStyle w:val="ListParagraph"/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9007A3" w:rsidRDefault="009007A3">
      <w:pPr>
        <w:autoSpaceDE w:val="0"/>
        <w:autoSpaceDN w:val="0"/>
        <w:adjustRightInd w:val="0"/>
        <w:rPr>
          <w:rFonts w:asciiTheme="minorHAnsi" w:hAnsiTheme="minorHAnsi" w:cs="Times New Roman"/>
          <w:bCs w:val="0"/>
          <w:szCs w:val="16"/>
        </w:rPr>
      </w:pPr>
      <w:r>
        <w:rPr>
          <w:rFonts w:asciiTheme="minorHAnsi" w:hAnsiTheme="minorHAnsi" w:cs="Times New Roman"/>
          <w:bCs w:val="0"/>
          <w:szCs w:val="16"/>
        </w:rPr>
        <w:t xml:space="preserve">**If anyone has any </w:t>
      </w:r>
      <w:r w:rsidR="00063E85">
        <w:rPr>
          <w:rFonts w:asciiTheme="minorHAnsi" w:hAnsiTheme="minorHAnsi" w:cs="Times New Roman"/>
          <w:bCs w:val="0"/>
          <w:szCs w:val="16"/>
        </w:rPr>
        <w:t>additional</w:t>
      </w:r>
      <w:r>
        <w:rPr>
          <w:rFonts w:asciiTheme="minorHAnsi" w:hAnsiTheme="minorHAnsi" w:cs="Times New Roman"/>
          <w:bCs w:val="0"/>
          <w:szCs w:val="16"/>
        </w:rPr>
        <w:t xml:space="preserve"> topics to discuss, please let me know.</w:t>
      </w: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p w:rsidR="00325B93" w:rsidRPr="001632C6" w:rsidRDefault="00325B93">
      <w:pPr>
        <w:ind w:left="1080"/>
        <w:rPr>
          <w:rFonts w:asciiTheme="minorHAnsi" w:hAnsiTheme="minorHAnsi" w:cs="Times New Roman"/>
        </w:rPr>
      </w:pPr>
    </w:p>
    <w:sectPr w:rsidR="00325B93" w:rsidRPr="001632C6" w:rsidSect="002A5B0D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16A"/>
    <w:multiLevelType w:val="hybridMultilevel"/>
    <w:tmpl w:val="B17C7598"/>
    <w:lvl w:ilvl="0" w:tplc="5E80EA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39E1"/>
    <w:multiLevelType w:val="hybridMultilevel"/>
    <w:tmpl w:val="7AB4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A605E"/>
    <w:multiLevelType w:val="hybridMultilevel"/>
    <w:tmpl w:val="3B8AAAC0"/>
    <w:lvl w:ilvl="0" w:tplc="181C411C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11C2AF2C">
      <w:start w:val="530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98"/>
    <w:rsid w:val="00000B90"/>
    <w:rsid w:val="00022274"/>
    <w:rsid w:val="0003295A"/>
    <w:rsid w:val="000336A3"/>
    <w:rsid w:val="00063E85"/>
    <w:rsid w:val="000B0DAC"/>
    <w:rsid w:val="000B3B6F"/>
    <w:rsid w:val="000C403C"/>
    <w:rsid w:val="000D6FC4"/>
    <w:rsid w:val="00105F6C"/>
    <w:rsid w:val="0011039C"/>
    <w:rsid w:val="0011716C"/>
    <w:rsid w:val="0013491B"/>
    <w:rsid w:val="001632C6"/>
    <w:rsid w:val="001A2F9D"/>
    <w:rsid w:val="00201378"/>
    <w:rsid w:val="002872FE"/>
    <w:rsid w:val="00287CD2"/>
    <w:rsid w:val="0029420E"/>
    <w:rsid w:val="002A5B0D"/>
    <w:rsid w:val="00321925"/>
    <w:rsid w:val="00325B93"/>
    <w:rsid w:val="0033042A"/>
    <w:rsid w:val="00365D1D"/>
    <w:rsid w:val="003B2B22"/>
    <w:rsid w:val="003F5979"/>
    <w:rsid w:val="00401A9B"/>
    <w:rsid w:val="00414C7F"/>
    <w:rsid w:val="00436826"/>
    <w:rsid w:val="004701C6"/>
    <w:rsid w:val="004913D2"/>
    <w:rsid w:val="00492F32"/>
    <w:rsid w:val="00495027"/>
    <w:rsid w:val="004A0415"/>
    <w:rsid w:val="004D74E5"/>
    <w:rsid w:val="005701E4"/>
    <w:rsid w:val="005B2115"/>
    <w:rsid w:val="005D36E5"/>
    <w:rsid w:val="005E1FAE"/>
    <w:rsid w:val="005E5065"/>
    <w:rsid w:val="006037AC"/>
    <w:rsid w:val="006139B7"/>
    <w:rsid w:val="0061656C"/>
    <w:rsid w:val="00631098"/>
    <w:rsid w:val="00636BF1"/>
    <w:rsid w:val="006521D8"/>
    <w:rsid w:val="00671EF8"/>
    <w:rsid w:val="00677E90"/>
    <w:rsid w:val="006975E0"/>
    <w:rsid w:val="006A11CF"/>
    <w:rsid w:val="00721449"/>
    <w:rsid w:val="00761979"/>
    <w:rsid w:val="00771591"/>
    <w:rsid w:val="007E59DC"/>
    <w:rsid w:val="008022AC"/>
    <w:rsid w:val="00820E7D"/>
    <w:rsid w:val="00826780"/>
    <w:rsid w:val="00846D52"/>
    <w:rsid w:val="008A7C15"/>
    <w:rsid w:val="008C4DB1"/>
    <w:rsid w:val="009007A3"/>
    <w:rsid w:val="00911EF0"/>
    <w:rsid w:val="00926BA8"/>
    <w:rsid w:val="0094635D"/>
    <w:rsid w:val="00974034"/>
    <w:rsid w:val="009A4547"/>
    <w:rsid w:val="009C7A25"/>
    <w:rsid w:val="009E19E0"/>
    <w:rsid w:val="00A21B4D"/>
    <w:rsid w:val="00A21F85"/>
    <w:rsid w:val="00A448B5"/>
    <w:rsid w:val="00A618B8"/>
    <w:rsid w:val="00AC57CB"/>
    <w:rsid w:val="00AD174A"/>
    <w:rsid w:val="00AD74A1"/>
    <w:rsid w:val="00AE5DC1"/>
    <w:rsid w:val="00AF209C"/>
    <w:rsid w:val="00B27041"/>
    <w:rsid w:val="00B503F5"/>
    <w:rsid w:val="00B7267A"/>
    <w:rsid w:val="00B823FE"/>
    <w:rsid w:val="00BB2C3D"/>
    <w:rsid w:val="00BF6285"/>
    <w:rsid w:val="00C21F98"/>
    <w:rsid w:val="00C50572"/>
    <w:rsid w:val="00C86FE0"/>
    <w:rsid w:val="00CA6BDD"/>
    <w:rsid w:val="00D02B22"/>
    <w:rsid w:val="00D156CC"/>
    <w:rsid w:val="00D6008C"/>
    <w:rsid w:val="00D74BFF"/>
    <w:rsid w:val="00D8002E"/>
    <w:rsid w:val="00DB06C2"/>
    <w:rsid w:val="00DD1AD8"/>
    <w:rsid w:val="00DD6642"/>
    <w:rsid w:val="00DE7634"/>
    <w:rsid w:val="00E63D3A"/>
    <w:rsid w:val="00E912D8"/>
    <w:rsid w:val="00EC2C33"/>
    <w:rsid w:val="00EC70C5"/>
    <w:rsid w:val="00F23CF1"/>
    <w:rsid w:val="00F65D7F"/>
    <w:rsid w:val="00F668C9"/>
    <w:rsid w:val="00FA6290"/>
    <w:rsid w:val="00FE0418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EA7AF8-A4F8-4712-9C36-F5FC306B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0D"/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2A5B0D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5B0D"/>
    <w:pPr>
      <w:keepNext/>
      <w:jc w:val="center"/>
      <w:outlineLvl w:val="1"/>
    </w:pPr>
    <w:rPr>
      <w:rFonts w:ascii="Times New Roman" w:hAnsi="Times New Roman" w:cs="Times New Roman"/>
      <w:sz w:val="28"/>
    </w:rPr>
  </w:style>
  <w:style w:type="paragraph" w:styleId="Heading3">
    <w:name w:val="heading 3"/>
    <w:basedOn w:val="Normal"/>
    <w:next w:val="Normal"/>
    <w:qFormat/>
    <w:rsid w:val="002A5B0D"/>
    <w:pPr>
      <w:keepNext/>
      <w:outlineLvl w:val="2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A5B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872FE"/>
    <w:rPr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163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1D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F2296BCE.dotm</Template>
  <TotalTime>65</TotalTime>
  <Pages>2</Pages>
  <Words>163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HAZARDOUS WASTE</vt:lpstr>
    </vt:vector>
  </TitlesOfParts>
  <Company>Kalamazoo County Government</Company>
  <LinksUpToDate>false</LinksUpToDate>
  <CharactersWithSpaces>1038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mailto:csfost@kalcounty.com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HAZARDOUS WASTE</dc:title>
  <dc:creator>Kalamazoo County</dc:creator>
  <cp:lastModifiedBy>Cynthia S. Foster</cp:lastModifiedBy>
  <cp:revision>9</cp:revision>
  <cp:lastPrinted>2016-10-14T20:50:00Z</cp:lastPrinted>
  <dcterms:created xsi:type="dcterms:W3CDTF">2017-02-01T19:49:00Z</dcterms:created>
  <dcterms:modified xsi:type="dcterms:W3CDTF">2017-02-03T15:08:00Z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-618811684</vt:i4>
  </property>
  <property fmtid="{D5CDD505-2E9C-101B-9397-08002B2CF9AE}" pid="3" name="_NewReviewCycle">
    <vt:lpwstr/>
  </property>
  <property fmtid="{D5CDD505-2E9C-101B-9397-08002B2CF9AE}" pid="4" name="_EmailSubject">
    <vt:lpwstr>Roundtable Meeting Reminder for Monday</vt:lpwstr>
  </property>
  <property fmtid="{D5CDD505-2E9C-101B-9397-08002B2CF9AE}" pid="5" name="_AuthorEmail">
    <vt:lpwstr>csfost@kalcounty.com</vt:lpwstr>
  </property>
  <property fmtid="{D5CDD505-2E9C-101B-9397-08002B2CF9AE}" pid="6" name="_AuthorEmailDisplayName">
    <vt:lpwstr>Cynthia S. Foster</vt:lpwstr>
  </property>
</Properties>
</file>