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13" w:rsidRPr="00A03844" w:rsidRDefault="00E80B13">
      <w:pPr>
        <w:rPr>
          <w:sz w:val="24"/>
        </w:rPr>
        <w:sectPr w:rsidR="00E80B13" w:rsidRPr="00A03844" w:rsidSect="00F333C2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3240" w:right="1008" w:bottom="1152" w:left="1008" w:header="1440" w:footer="288" w:gutter="0"/>
          <w:pgBorders w:offsetFrom="page">
            <w:top w:val="single" w:sz="4" w:space="24" w:color="D9D9D9" w:themeColor="background1" w:themeShade="D9"/>
            <w:left w:val="single" w:sz="4" w:space="24" w:color="D9D9D9" w:themeColor="background1" w:themeShade="D9"/>
            <w:bottom w:val="single" w:sz="4" w:space="24" w:color="D9D9D9" w:themeColor="background1" w:themeShade="D9"/>
            <w:right w:val="single" w:sz="4" w:space="24" w:color="D9D9D9" w:themeColor="background1" w:themeShade="D9"/>
          </w:pgBorders>
          <w:cols w:space="720"/>
          <w:titlePg/>
          <w:docGrid w:linePitch="360"/>
        </w:sectPr>
      </w:pPr>
    </w:p>
    <w:p w:rsidR="009055D3" w:rsidRDefault="006824E4" w:rsidP="009055D3">
      <w:pPr>
        <w:rPr>
          <w:sz w:val="24"/>
          <w:szCs w:val="24"/>
        </w:rPr>
      </w:pPr>
      <w:r>
        <w:rPr>
          <w:sz w:val="24"/>
          <w:szCs w:val="24"/>
        </w:rPr>
        <w:t>March 26, 2018</w:t>
      </w:r>
    </w:p>
    <w:p w:rsidR="009055D3" w:rsidRPr="00A51713" w:rsidRDefault="009055D3" w:rsidP="009055D3">
      <w:pPr>
        <w:rPr>
          <w:sz w:val="24"/>
          <w:szCs w:val="24"/>
        </w:rPr>
      </w:pPr>
      <w:r>
        <w:rPr>
          <w:sz w:val="24"/>
          <w:szCs w:val="24"/>
        </w:rPr>
        <w:t>Attending:</w:t>
      </w:r>
    </w:p>
    <w:p w:rsidR="009055D3" w:rsidRDefault="009055D3" w:rsidP="009055D3">
      <w:pPr>
        <w:pStyle w:val="ListParagraph"/>
        <w:ind w:left="360" w:hanging="360"/>
        <w:rPr>
          <w:sz w:val="24"/>
          <w:szCs w:val="24"/>
        </w:rPr>
      </w:pPr>
    </w:p>
    <w:tbl>
      <w:tblPr>
        <w:tblpPr w:leftFromText="180" w:rightFromText="180" w:vertAnchor="text" w:horzAnchor="margin" w:tblpX="216" w:tblpY="-1"/>
        <w:tblW w:w="100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330"/>
        <w:gridCol w:w="2970"/>
      </w:tblGrid>
      <w:tr w:rsidR="009055D3" w:rsidRPr="00C967C8" w:rsidTr="002320DF">
        <w:trPr>
          <w:trHeight w:val="263"/>
        </w:trPr>
        <w:tc>
          <w:tcPr>
            <w:tcW w:w="3775" w:type="dxa"/>
          </w:tcPr>
          <w:p w:rsidR="009055D3" w:rsidRPr="00087D11" w:rsidRDefault="009055D3" w:rsidP="005A2C37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Cindy Foster – Kalamazoo County</w:t>
            </w:r>
          </w:p>
        </w:tc>
        <w:tc>
          <w:tcPr>
            <w:tcW w:w="3330" w:type="dxa"/>
          </w:tcPr>
          <w:p w:rsidR="009055D3" w:rsidRPr="00142AC5" w:rsidRDefault="002320DF" w:rsidP="005A2C37">
            <w:r>
              <w:t xml:space="preserve">Megan </w:t>
            </w:r>
            <w:proofErr w:type="spellStart"/>
            <w:r>
              <w:t>Kretz</w:t>
            </w:r>
            <w:proofErr w:type="spellEnd"/>
            <w:r>
              <w:t xml:space="preserve"> – Kent County</w:t>
            </w:r>
          </w:p>
        </w:tc>
        <w:tc>
          <w:tcPr>
            <w:tcW w:w="2970" w:type="dxa"/>
          </w:tcPr>
          <w:p w:rsidR="009055D3" w:rsidRPr="00B902CF" w:rsidRDefault="0021127C" w:rsidP="005A2C37">
            <w:pPr>
              <w:rPr>
                <w:szCs w:val="24"/>
              </w:rPr>
            </w:pPr>
            <w:r>
              <w:rPr>
                <w:szCs w:val="24"/>
              </w:rPr>
              <w:t>Jerry Maxson – Saginaw County</w:t>
            </w:r>
          </w:p>
        </w:tc>
      </w:tr>
      <w:tr w:rsidR="009055D3" w:rsidRPr="00C967C8" w:rsidTr="002320DF">
        <w:trPr>
          <w:trHeight w:val="245"/>
        </w:trPr>
        <w:tc>
          <w:tcPr>
            <w:tcW w:w="3775" w:type="dxa"/>
          </w:tcPr>
          <w:p w:rsidR="009055D3" w:rsidRPr="00087D11" w:rsidRDefault="00350C56" w:rsidP="005A2C37">
            <w:pPr>
              <w:pStyle w:val="ListParagraph"/>
              <w:tabs>
                <w:tab w:val="left" w:pos="3240"/>
              </w:tabs>
              <w:ind w:left="360" w:hanging="360"/>
              <w:rPr>
                <w:szCs w:val="24"/>
              </w:rPr>
            </w:pPr>
            <w:r>
              <w:rPr>
                <w:szCs w:val="24"/>
              </w:rPr>
              <w:t>Jennifer Kosak – Kalamazoo County</w:t>
            </w:r>
          </w:p>
        </w:tc>
        <w:tc>
          <w:tcPr>
            <w:tcW w:w="3330" w:type="dxa"/>
          </w:tcPr>
          <w:p w:rsidR="009055D3" w:rsidRPr="00087D11" w:rsidRDefault="002320DF" w:rsidP="005A2C37">
            <w:pPr>
              <w:pStyle w:val="ListParagraph"/>
              <w:ind w:left="360" w:hanging="360"/>
              <w:rPr>
                <w:szCs w:val="16"/>
              </w:rPr>
            </w:pPr>
            <w:r>
              <w:rPr>
                <w:szCs w:val="16"/>
              </w:rPr>
              <w:t>Kate Neese – Clinton County</w:t>
            </w:r>
          </w:p>
        </w:tc>
        <w:tc>
          <w:tcPr>
            <w:tcW w:w="2970" w:type="dxa"/>
          </w:tcPr>
          <w:p w:rsidR="009055D3" w:rsidRPr="00087D11" w:rsidRDefault="003628C0" w:rsidP="005A2C37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Partow Guity – Macomb County</w:t>
            </w:r>
          </w:p>
        </w:tc>
      </w:tr>
      <w:tr w:rsidR="009055D3" w:rsidRPr="00C967C8" w:rsidTr="002320DF">
        <w:trPr>
          <w:trHeight w:val="245"/>
        </w:trPr>
        <w:tc>
          <w:tcPr>
            <w:tcW w:w="3775" w:type="dxa"/>
          </w:tcPr>
          <w:p w:rsidR="009055D3" w:rsidRPr="00087D11" w:rsidRDefault="00350C56" w:rsidP="005A2C37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Jon Tulman – Washtenaw County</w:t>
            </w:r>
          </w:p>
        </w:tc>
        <w:tc>
          <w:tcPr>
            <w:tcW w:w="3330" w:type="dxa"/>
          </w:tcPr>
          <w:p w:rsidR="009055D3" w:rsidRPr="002320DF" w:rsidRDefault="002320DF" w:rsidP="005A2C37">
            <w:pPr>
              <w:rPr>
                <w:szCs w:val="24"/>
              </w:rPr>
            </w:pPr>
            <w:r w:rsidRPr="002320DF">
              <w:rPr>
                <w:szCs w:val="24"/>
              </w:rPr>
              <w:t xml:space="preserve">Steve Noble – MDEQ </w:t>
            </w:r>
          </w:p>
        </w:tc>
        <w:tc>
          <w:tcPr>
            <w:tcW w:w="2970" w:type="dxa"/>
          </w:tcPr>
          <w:p w:rsidR="009055D3" w:rsidRPr="00087D11" w:rsidRDefault="00402E8F" w:rsidP="005A2C37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 xml:space="preserve">Amy Lafferty – MDEQ </w:t>
            </w:r>
          </w:p>
        </w:tc>
      </w:tr>
      <w:tr w:rsidR="009055D3" w:rsidRPr="00C967C8" w:rsidTr="002320DF">
        <w:trPr>
          <w:trHeight w:val="308"/>
        </w:trPr>
        <w:tc>
          <w:tcPr>
            <w:tcW w:w="3775" w:type="dxa"/>
          </w:tcPr>
          <w:p w:rsidR="009055D3" w:rsidRDefault="00350C56" w:rsidP="005A2C37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John Demerjian – Wayne County</w:t>
            </w:r>
          </w:p>
        </w:tc>
        <w:tc>
          <w:tcPr>
            <w:tcW w:w="3330" w:type="dxa"/>
          </w:tcPr>
          <w:p w:rsidR="009055D3" w:rsidRPr="002320DF" w:rsidRDefault="002320DF" w:rsidP="005A2C37">
            <w:pPr>
              <w:rPr>
                <w:szCs w:val="24"/>
              </w:rPr>
            </w:pPr>
            <w:r w:rsidRPr="002320DF">
              <w:rPr>
                <w:szCs w:val="24"/>
              </w:rPr>
              <w:t>Sarah Archer – IRIS – Manistee &amp; GT</w:t>
            </w:r>
          </w:p>
        </w:tc>
        <w:tc>
          <w:tcPr>
            <w:tcW w:w="2970" w:type="dxa"/>
          </w:tcPr>
          <w:p w:rsidR="009055D3" w:rsidRDefault="00D853CE" w:rsidP="005A2C37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Whitney Calio - Oakland</w:t>
            </w:r>
          </w:p>
        </w:tc>
      </w:tr>
      <w:tr w:rsidR="009055D3" w:rsidRPr="00C967C8" w:rsidTr="002320DF">
        <w:trPr>
          <w:trHeight w:val="335"/>
        </w:trPr>
        <w:tc>
          <w:tcPr>
            <w:tcW w:w="3775" w:type="dxa"/>
          </w:tcPr>
          <w:p w:rsidR="009055D3" w:rsidRDefault="004F38C8" w:rsidP="005A2C37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Tracy Purrenhage – IRIS – Manistee &amp; GT</w:t>
            </w:r>
          </w:p>
        </w:tc>
        <w:tc>
          <w:tcPr>
            <w:tcW w:w="3330" w:type="dxa"/>
          </w:tcPr>
          <w:p w:rsidR="009055D3" w:rsidRPr="002320DF" w:rsidRDefault="002320DF" w:rsidP="005A2C37">
            <w:pPr>
              <w:rPr>
                <w:szCs w:val="24"/>
              </w:rPr>
            </w:pPr>
            <w:r w:rsidRPr="002320DF">
              <w:rPr>
                <w:szCs w:val="24"/>
              </w:rPr>
              <w:t>Mary Ann St Antoine – MDEQ (tele)</w:t>
            </w:r>
          </w:p>
        </w:tc>
        <w:tc>
          <w:tcPr>
            <w:tcW w:w="2970" w:type="dxa"/>
          </w:tcPr>
          <w:p w:rsidR="009055D3" w:rsidRDefault="00350C56" w:rsidP="005A2C37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Christine Grossman - MDEQ</w:t>
            </w:r>
          </w:p>
        </w:tc>
      </w:tr>
      <w:tr w:rsidR="009055D3" w:rsidRPr="00C967C8" w:rsidTr="002320DF">
        <w:trPr>
          <w:trHeight w:val="335"/>
        </w:trPr>
        <w:tc>
          <w:tcPr>
            <w:tcW w:w="3775" w:type="dxa"/>
          </w:tcPr>
          <w:p w:rsidR="009055D3" w:rsidRDefault="002320DF" w:rsidP="005A2C37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Rosemary Graham – Allegan County (tele)</w:t>
            </w:r>
          </w:p>
        </w:tc>
        <w:tc>
          <w:tcPr>
            <w:tcW w:w="3330" w:type="dxa"/>
          </w:tcPr>
          <w:p w:rsidR="009055D3" w:rsidRDefault="002320DF" w:rsidP="005A2C37">
            <w:pPr>
              <w:rPr>
                <w:sz w:val="24"/>
                <w:szCs w:val="24"/>
              </w:rPr>
            </w:pPr>
            <w:r w:rsidRPr="007A41C0">
              <w:rPr>
                <w:szCs w:val="24"/>
              </w:rPr>
              <w:t xml:space="preserve">Katharine </w:t>
            </w:r>
            <w:proofErr w:type="spellStart"/>
            <w:r w:rsidRPr="007A41C0">
              <w:rPr>
                <w:szCs w:val="24"/>
              </w:rPr>
              <w:t>Tessin</w:t>
            </w:r>
            <w:proofErr w:type="spellEnd"/>
            <w:r w:rsidRPr="007A41C0">
              <w:rPr>
                <w:szCs w:val="24"/>
              </w:rPr>
              <w:t xml:space="preserve"> (MMWA)</w:t>
            </w:r>
          </w:p>
        </w:tc>
        <w:tc>
          <w:tcPr>
            <w:tcW w:w="2970" w:type="dxa"/>
          </w:tcPr>
          <w:p w:rsidR="009055D3" w:rsidRDefault="009055D3" w:rsidP="005A2C37">
            <w:pPr>
              <w:pStyle w:val="ListParagraph"/>
              <w:ind w:left="360" w:hanging="360"/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7007B3" w:rsidRDefault="00EB10A0" w:rsidP="007007B3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*</w:t>
      </w:r>
      <w:r w:rsidR="006824E4" w:rsidRPr="00EB10A0">
        <w:rPr>
          <w:b/>
          <w:sz w:val="24"/>
          <w:szCs w:val="24"/>
          <w:highlight w:val="yellow"/>
        </w:rPr>
        <w:t>10:00</w:t>
      </w:r>
      <w:r w:rsidR="009055D3" w:rsidRPr="00EB10A0">
        <w:rPr>
          <w:b/>
          <w:sz w:val="24"/>
          <w:szCs w:val="24"/>
          <w:highlight w:val="yellow"/>
        </w:rPr>
        <w:t xml:space="preserve"> am to 12:</w:t>
      </w:r>
      <w:r w:rsidR="006824E4" w:rsidRPr="00EB10A0">
        <w:rPr>
          <w:b/>
          <w:sz w:val="24"/>
          <w:szCs w:val="24"/>
          <w:highlight w:val="yellow"/>
        </w:rPr>
        <w:t>3</w:t>
      </w:r>
      <w:r w:rsidR="009055D3" w:rsidRPr="00EB10A0">
        <w:rPr>
          <w:b/>
          <w:sz w:val="24"/>
          <w:szCs w:val="24"/>
          <w:highlight w:val="yellow"/>
        </w:rPr>
        <w:t xml:space="preserve">0 pm – </w:t>
      </w:r>
      <w:r w:rsidR="006824E4" w:rsidRPr="00EB10A0">
        <w:rPr>
          <w:b/>
          <w:sz w:val="24"/>
          <w:szCs w:val="24"/>
          <w:highlight w:val="yellow"/>
        </w:rPr>
        <w:t xml:space="preserve">Washtenaw </w:t>
      </w:r>
      <w:r w:rsidR="009055D3" w:rsidRPr="00EB10A0">
        <w:rPr>
          <w:b/>
          <w:sz w:val="24"/>
          <w:szCs w:val="24"/>
          <w:highlight w:val="yellow"/>
        </w:rPr>
        <w:t>County</w:t>
      </w:r>
      <w:r w:rsidRPr="00EB10A0">
        <w:rPr>
          <w:b/>
          <w:sz w:val="24"/>
          <w:szCs w:val="24"/>
          <w:highlight w:val="yellow"/>
        </w:rPr>
        <w:t xml:space="preserve"> Western Service Center*</w:t>
      </w:r>
    </w:p>
    <w:p w:rsidR="007007B3" w:rsidRPr="007007B3" w:rsidRDefault="007007B3" w:rsidP="007007B3">
      <w:pPr>
        <w:rPr>
          <w:b/>
          <w:sz w:val="24"/>
          <w:szCs w:val="24"/>
          <w:highlight w:val="yellow"/>
        </w:rPr>
      </w:pPr>
      <w:r w:rsidRPr="007007B3">
        <w:rPr>
          <w:b/>
          <w:sz w:val="24"/>
          <w:szCs w:val="24"/>
          <w:highlight w:val="yellow"/>
        </w:rPr>
        <w:t xml:space="preserve">705 N. </w:t>
      </w:r>
      <w:proofErr w:type="spellStart"/>
      <w:r w:rsidRPr="007007B3">
        <w:rPr>
          <w:b/>
          <w:sz w:val="24"/>
          <w:szCs w:val="24"/>
          <w:highlight w:val="yellow"/>
        </w:rPr>
        <w:t>Zeeb</w:t>
      </w:r>
      <w:proofErr w:type="spellEnd"/>
      <w:r w:rsidRPr="007007B3">
        <w:rPr>
          <w:b/>
          <w:sz w:val="24"/>
          <w:szCs w:val="24"/>
          <w:highlight w:val="yellow"/>
        </w:rPr>
        <w:t xml:space="preserve"> Rd.</w:t>
      </w:r>
    </w:p>
    <w:p w:rsidR="007007B3" w:rsidRPr="007007B3" w:rsidRDefault="007007B3" w:rsidP="007007B3">
      <w:pPr>
        <w:rPr>
          <w:sz w:val="24"/>
          <w:szCs w:val="24"/>
        </w:rPr>
      </w:pPr>
      <w:r w:rsidRPr="007007B3">
        <w:rPr>
          <w:b/>
          <w:sz w:val="24"/>
          <w:szCs w:val="24"/>
          <w:highlight w:val="yellow"/>
        </w:rPr>
        <w:t>Ann Arbor, MI 48107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(Contact Cindy </w:t>
      </w:r>
      <w:hyperlink r:id="rId13" w:history="1">
        <w:r w:rsidRPr="00117432">
          <w:rPr>
            <w:rStyle w:val="Hyperlink"/>
            <w:sz w:val="24"/>
            <w:szCs w:val="24"/>
          </w:rPr>
          <w:t>csfost@kalcounty.com</w:t>
        </w:r>
      </w:hyperlink>
      <w:r>
        <w:rPr>
          <w:sz w:val="24"/>
          <w:szCs w:val="24"/>
        </w:rPr>
        <w:t xml:space="preserve"> or Jon </w:t>
      </w:r>
      <w:hyperlink r:id="rId14" w:history="1">
        <w:r w:rsidRPr="00117432">
          <w:rPr>
            <w:rStyle w:val="Hyperlink"/>
            <w:sz w:val="24"/>
            <w:szCs w:val="24"/>
          </w:rPr>
          <w:t>tulmanj@ewashtenaw.org</w:t>
        </w:r>
      </w:hyperlink>
      <w:r>
        <w:rPr>
          <w:sz w:val="24"/>
          <w:szCs w:val="24"/>
        </w:rPr>
        <w:t xml:space="preserve">  for directions)</w:t>
      </w:r>
    </w:p>
    <w:p w:rsidR="009055D3" w:rsidRPr="00EB10A0" w:rsidRDefault="007007B3" w:rsidP="007007B3">
      <w:pPr>
        <w:rPr>
          <w:b/>
          <w:sz w:val="24"/>
          <w:szCs w:val="24"/>
        </w:rPr>
      </w:pPr>
      <w:r w:rsidRPr="007007B3">
        <w:rPr>
          <w:sz w:val="24"/>
          <w:szCs w:val="24"/>
        </w:rPr>
        <w:t>MSU Extension meeting room. Signs will be posted in the building to lead the way</w:t>
      </w:r>
      <w:r>
        <w:rPr>
          <w:b/>
          <w:sz w:val="24"/>
          <w:szCs w:val="24"/>
        </w:rPr>
        <w:t xml:space="preserve">. </w:t>
      </w:r>
      <w:r w:rsidR="009055D3" w:rsidRPr="00EB10A0">
        <w:rPr>
          <w:b/>
          <w:sz w:val="24"/>
          <w:szCs w:val="24"/>
        </w:rPr>
        <w:t xml:space="preserve"> </w:t>
      </w:r>
    </w:p>
    <w:p w:rsidR="009055D3" w:rsidRDefault="009055D3" w:rsidP="009055D3">
      <w:pPr>
        <w:pStyle w:val="Heading2"/>
        <w:shd w:val="clear" w:color="auto" w:fill="FFFFFF"/>
        <w:spacing w:before="0"/>
        <w:ind w:left="720"/>
        <w:rPr>
          <w:rFonts w:asciiTheme="minorHAnsi" w:eastAsia="Calibri" w:hAnsiTheme="minorHAnsi"/>
          <w:b w:val="0"/>
          <w:bCs w:val="0"/>
          <w:color w:val="auto"/>
          <w:sz w:val="22"/>
          <w:szCs w:val="22"/>
        </w:rPr>
      </w:pPr>
    </w:p>
    <w:p w:rsidR="009055D3" w:rsidRDefault="009055D3" w:rsidP="009055D3">
      <w:pPr>
        <w:pStyle w:val="Heading2"/>
        <w:keepNext w:val="0"/>
        <w:keepLines w:val="0"/>
        <w:numPr>
          <w:ilvl w:val="0"/>
          <w:numId w:val="4"/>
        </w:numPr>
        <w:shd w:val="clear" w:color="auto" w:fill="FFFFFF"/>
        <w:spacing w:before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Program updates</w:t>
      </w:r>
    </w:p>
    <w:p w:rsidR="00744ABD" w:rsidRPr="00744ABD" w:rsidRDefault="00744ABD" w:rsidP="00744ABD">
      <w:pPr>
        <w:rPr>
          <w:rFonts w:eastAsia="Calibri"/>
        </w:rPr>
      </w:pPr>
    </w:p>
    <w:p w:rsidR="00744ABD" w:rsidRDefault="00B5456D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r w:rsidRPr="00B5456D">
        <w:rPr>
          <w:rFonts w:eastAsia="Calibri"/>
          <w:sz w:val="24"/>
        </w:rPr>
        <w:t xml:space="preserve">Online </w:t>
      </w:r>
      <w:r>
        <w:rPr>
          <w:rFonts w:eastAsia="Calibri"/>
          <w:sz w:val="24"/>
        </w:rPr>
        <w:t>appointment system demo – Tracy Purrenhage (IRIS)</w:t>
      </w:r>
    </w:p>
    <w:p w:rsidR="00402E8F" w:rsidRPr="00402E8F" w:rsidRDefault="00402E8F" w:rsidP="00402E8F">
      <w:pPr>
        <w:pStyle w:val="ListParagraph"/>
        <w:rPr>
          <w:rFonts w:eastAsia="Calibri"/>
          <w:sz w:val="24"/>
        </w:rPr>
      </w:pPr>
    </w:p>
    <w:p w:rsidR="00402E8F" w:rsidRDefault="00402E8F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r>
        <w:rPr>
          <w:rFonts w:eastAsia="Calibri"/>
          <w:sz w:val="24"/>
        </w:rPr>
        <w:t>Recycling Reporting system update – Amy Lafferty (MDEQ)</w:t>
      </w:r>
    </w:p>
    <w:p w:rsidR="00402E8F" w:rsidRPr="00402E8F" w:rsidRDefault="00402E8F" w:rsidP="00402E8F">
      <w:pPr>
        <w:pStyle w:val="ListParagraph"/>
        <w:rPr>
          <w:rFonts w:eastAsia="Calibri"/>
          <w:sz w:val="24"/>
        </w:rPr>
      </w:pPr>
    </w:p>
    <w:p w:rsidR="00402E8F" w:rsidRDefault="00402E8F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proofErr w:type="spellStart"/>
      <w:r>
        <w:rPr>
          <w:rFonts w:eastAsia="Calibri"/>
          <w:sz w:val="24"/>
        </w:rPr>
        <w:t>Ewaste</w:t>
      </w:r>
      <w:proofErr w:type="spellEnd"/>
      <w:r>
        <w:rPr>
          <w:rFonts w:eastAsia="Calibri"/>
          <w:sz w:val="24"/>
        </w:rPr>
        <w:t xml:space="preserve"> program update – Steve Noble (MDEQ)</w:t>
      </w:r>
    </w:p>
    <w:p w:rsidR="00B5456D" w:rsidRPr="00B5456D" w:rsidRDefault="00B5456D" w:rsidP="00B5456D">
      <w:pPr>
        <w:pStyle w:val="ListParagraph"/>
        <w:rPr>
          <w:rFonts w:eastAsia="Calibri"/>
          <w:sz w:val="24"/>
        </w:rPr>
      </w:pPr>
    </w:p>
    <w:p w:rsidR="009055D3" w:rsidRDefault="00D61B14" w:rsidP="009055D3">
      <w:pPr>
        <w:pStyle w:val="Heading2"/>
        <w:keepNext w:val="0"/>
        <w:keepLines w:val="0"/>
        <w:numPr>
          <w:ilvl w:val="0"/>
          <w:numId w:val="4"/>
        </w:numPr>
        <w:shd w:val="clear" w:color="auto" w:fill="FFFFFF"/>
        <w:spacing w:before="0"/>
        <w:ind w:left="360" w:firstLine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Site tour</w:t>
      </w:r>
      <w:r w:rsidR="007007B3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– </w:t>
      </w:r>
      <w:r w:rsidR="00492FE1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collection shed located in back parking lot</w:t>
      </w:r>
      <w:r w:rsidR="007007B3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</w:p>
    <w:p w:rsidR="009055D3" w:rsidRDefault="009055D3" w:rsidP="009055D3">
      <w:pPr>
        <w:pStyle w:val="ListParagraph"/>
        <w:rPr>
          <w:b/>
          <w:bCs/>
          <w:sz w:val="24"/>
        </w:rPr>
      </w:pPr>
    </w:p>
    <w:p w:rsidR="00031E9A" w:rsidRDefault="00031E9A" w:rsidP="009055D3">
      <w:pPr>
        <w:pStyle w:val="Heading2"/>
        <w:keepNext w:val="0"/>
        <w:keepLines w:val="0"/>
        <w:numPr>
          <w:ilvl w:val="0"/>
          <w:numId w:val="4"/>
        </w:numPr>
        <w:shd w:val="clear" w:color="auto" w:fill="FFFFFF"/>
        <w:spacing w:before="0"/>
        <w:ind w:left="360" w:firstLine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Future</w:t>
      </w:r>
      <w:r w:rsidR="009055D3"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meeting</w:t>
      </w: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s:</w:t>
      </w:r>
      <w:r w:rsidR="009055D3"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</w:p>
    <w:p w:rsidR="009055D3" w:rsidRDefault="009055D3" w:rsidP="00031E9A">
      <w:pPr>
        <w:pStyle w:val="Heading2"/>
        <w:keepNext w:val="0"/>
        <w:keepLines w:val="0"/>
        <w:shd w:val="clear" w:color="auto" w:fill="FFFFFF"/>
        <w:spacing w:before="0"/>
        <w:ind w:left="360" w:firstLine="36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Monday, </w:t>
      </w:r>
      <w:r w:rsidR="00031E9A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July 9</w:t>
      </w: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, 2018 – Location TBD</w:t>
      </w:r>
    </w:p>
    <w:p w:rsidR="00031E9A" w:rsidRPr="00031E9A" w:rsidRDefault="00031E9A" w:rsidP="00031E9A">
      <w:pPr>
        <w:rPr>
          <w:rFonts w:eastAsia="Calibri"/>
          <w:sz w:val="24"/>
        </w:rPr>
      </w:pPr>
      <w:r>
        <w:rPr>
          <w:rFonts w:eastAsia="Calibri"/>
        </w:rPr>
        <w:tab/>
      </w:r>
      <w:r>
        <w:rPr>
          <w:rFonts w:eastAsia="Calibri"/>
          <w:sz w:val="24"/>
        </w:rPr>
        <w:t>Monday, October 22, 2018 – Location TBD</w:t>
      </w:r>
    </w:p>
    <w:p w:rsidR="006E09B7" w:rsidRDefault="006E09B7" w:rsidP="006E09B7">
      <w:pPr>
        <w:jc w:val="both"/>
        <w:rPr>
          <w:sz w:val="24"/>
          <w:szCs w:val="24"/>
        </w:rPr>
      </w:pPr>
    </w:p>
    <w:p w:rsidR="006E09B7" w:rsidRDefault="006E09B7" w:rsidP="006E09B7">
      <w:pPr>
        <w:jc w:val="both"/>
        <w:rPr>
          <w:sz w:val="24"/>
          <w:szCs w:val="24"/>
        </w:rPr>
      </w:pPr>
    </w:p>
    <w:p w:rsidR="006E09B7" w:rsidRDefault="006E09B7" w:rsidP="006E09B7">
      <w:pPr>
        <w:jc w:val="both"/>
        <w:rPr>
          <w:sz w:val="24"/>
          <w:szCs w:val="24"/>
        </w:rPr>
      </w:pPr>
    </w:p>
    <w:p w:rsidR="006E09B7" w:rsidRPr="006E09B7" w:rsidRDefault="006E09B7" w:rsidP="006E09B7">
      <w:pPr>
        <w:jc w:val="both"/>
        <w:rPr>
          <w:sz w:val="24"/>
          <w:szCs w:val="24"/>
        </w:rPr>
      </w:pPr>
    </w:p>
    <w:sectPr w:rsidR="006E09B7" w:rsidRPr="006E09B7" w:rsidSect="00B54AF5">
      <w:headerReference w:type="default" r:id="rId15"/>
      <w:type w:val="continuous"/>
      <w:pgSz w:w="12240" w:h="15840" w:code="1"/>
      <w:pgMar w:top="1440" w:right="1440" w:bottom="1152" w:left="1440" w:header="720" w:footer="677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C1" w:rsidRDefault="00E012C1" w:rsidP="00772975">
      <w:r>
        <w:separator/>
      </w:r>
    </w:p>
  </w:endnote>
  <w:endnote w:type="continuationSeparator" w:id="0">
    <w:p w:rsidR="00E012C1" w:rsidRDefault="00E012C1" w:rsidP="0077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25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321F7" w:rsidRDefault="001321F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12C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12C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21F7" w:rsidRDefault="001321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C2" w:rsidRPr="00E012C1" w:rsidRDefault="00A03844" w:rsidP="00F333C2">
    <w:pPr>
      <w:jc w:val="center"/>
      <w:rPr>
        <w:rFonts w:ascii="Lucida Sans" w:hAnsi="Lucida Sans" w:cs="Lucida Sans Unicode"/>
        <w:color w:val="auto"/>
        <w:sz w:val="22"/>
        <w:szCs w:val="22"/>
      </w:rPr>
    </w:pPr>
    <w:r w:rsidRPr="00E012C1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EE8DAAF" wp14:editId="761A5A8A">
              <wp:simplePos x="0" y="0"/>
              <wp:positionH relativeFrom="column">
                <wp:posOffset>-320675</wp:posOffset>
              </wp:positionH>
              <wp:positionV relativeFrom="paragraph">
                <wp:posOffset>-66675</wp:posOffset>
              </wp:positionV>
              <wp:extent cx="7076440" cy="0"/>
              <wp:effectExtent l="38100" t="38100" r="67310" b="952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6440" cy="0"/>
                      </a:xfrm>
                      <a:prstGeom prst="line">
                        <a:avLst/>
                      </a:prstGeom>
                      <a:ln>
                        <a:solidFill>
                          <a:srgbClr val="0000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831338" id="Straight Connector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25pt,-5.25pt" to="531.9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" strokecolor="blue" strokeweight="2pt">
              <v:shadow on="t" color="black" opacity="24903f" origin=",.5" offset="0,.55556mm"/>
            </v:line>
          </w:pict>
        </mc:Fallback>
      </mc:AlternateContent>
    </w:r>
    <w:r w:rsidR="00F333C2" w:rsidRPr="00E012C1">
      <w:rPr>
        <w:rFonts w:ascii="Lucida Sans" w:hAnsi="Lucida Sans" w:cs="Lucida Sans Unicode"/>
        <w:color w:val="auto"/>
        <w:sz w:val="22"/>
        <w:szCs w:val="22"/>
      </w:rPr>
      <w:t xml:space="preserve"> HEALTH AND COMMUNITY SERVICES DEPARTMENT</w:t>
    </w:r>
  </w:p>
  <w:p w:rsidR="00F333C2" w:rsidRPr="00E012C1" w:rsidRDefault="00B863FA" w:rsidP="00F333C2">
    <w:pPr>
      <w:jc w:val="center"/>
      <w:rPr>
        <w:rFonts w:ascii="Lucida Sans" w:hAnsi="Lucida Sans" w:cs="Lucida Sans Unicode"/>
        <w:color w:val="auto"/>
        <w:sz w:val="22"/>
        <w:szCs w:val="22"/>
      </w:rPr>
    </w:pPr>
    <w:r w:rsidRPr="00E012C1">
      <w:rPr>
        <w:rFonts w:ascii="Lucida Sans" w:hAnsi="Lucida Sans" w:cs="Lucida Sans Unicode"/>
        <w:color w:val="auto"/>
        <w:sz w:val="22"/>
        <w:szCs w:val="22"/>
      </w:rPr>
      <w:t xml:space="preserve">Environmental Health Unit - </w:t>
    </w:r>
    <w:r w:rsidR="00F333C2" w:rsidRPr="00E012C1">
      <w:rPr>
        <w:rFonts w:ascii="Lucida Sans" w:hAnsi="Lucida Sans" w:cs="Lucida Sans Unicode"/>
        <w:color w:val="auto"/>
        <w:sz w:val="22"/>
        <w:szCs w:val="22"/>
      </w:rPr>
      <w:t>Household Hazardous Waste</w:t>
    </w:r>
  </w:p>
  <w:p w:rsidR="00F333C2" w:rsidRPr="00E012C1" w:rsidRDefault="00F333C2" w:rsidP="00F333C2">
    <w:pPr>
      <w:jc w:val="center"/>
      <w:rPr>
        <w:rFonts w:ascii="Lucida Sans Unicode" w:hAnsi="Lucida Sans Unicode" w:cs="Lucida Sans Unicode"/>
        <w:color w:val="0000CC"/>
        <w:sz w:val="22"/>
        <w:szCs w:val="22"/>
      </w:rPr>
    </w:pPr>
    <w:r w:rsidRPr="00E012C1">
      <w:rPr>
        <w:rFonts w:ascii="Lucida Sans Unicode" w:hAnsi="Lucida Sans Unicode" w:cs="Lucida Sans Unicode"/>
        <w:color w:val="0000CC"/>
        <w:sz w:val="22"/>
        <w:szCs w:val="22"/>
      </w:rPr>
      <w:t>1301 Lamont Avenue | Kalamazoo, MI  49048</w:t>
    </w:r>
  </w:p>
  <w:p w:rsidR="00F333C2" w:rsidRPr="00E012C1" w:rsidRDefault="00F333C2" w:rsidP="00F333C2">
    <w:pPr>
      <w:jc w:val="center"/>
      <w:rPr>
        <w:rFonts w:ascii="Lucida Sans Unicode" w:hAnsi="Lucida Sans Unicode" w:cs="Lucida Sans Unicode"/>
        <w:color w:val="0000CC"/>
        <w:sz w:val="22"/>
        <w:szCs w:val="22"/>
      </w:rPr>
    </w:pPr>
    <w:r w:rsidRPr="00E012C1">
      <w:rPr>
        <w:rFonts w:ascii="Lucida Sans Unicode" w:hAnsi="Lucida Sans Unicode" w:cs="Lucida Sans Unicode"/>
        <w:color w:val="0000CC"/>
        <w:sz w:val="22"/>
        <w:szCs w:val="22"/>
      </w:rPr>
      <w:t>Phone: 269.373.5211 | www.kalcounty.com</w:t>
    </w:r>
    <w:r w:rsidR="00E012C1">
      <w:rPr>
        <w:rFonts w:ascii="Lucida Sans Unicode" w:hAnsi="Lucida Sans Unicode" w:cs="Lucida Sans Unicode"/>
        <w:color w:val="0000CC"/>
        <w:sz w:val="22"/>
        <w:szCs w:val="22"/>
      </w:rPr>
      <w:t>/hww</w:t>
    </w:r>
  </w:p>
  <w:p w:rsidR="0060652D" w:rsidRDefault="00606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C1" w:rsidRDefault="00E012C1" w:rsidP="00772975">
      <w:r>
        <w:separator/>
      </w:r>
    </w:p>
  </w:footnote>
  <w:footnote w:type="continuationSeparator" w:id="0">
    <w:p w:rsidR="00E012C1" w:rsidRDefault="00E012C1" w:rsidP="00772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F7" w:rsidRDefault="00774E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1502410</wp:posOffset>
              </wp:positionH>
              <wp:positionV relativeFrom="paragraph">
                <wp:posOffset>654685</wp:posOffset>
              </wp:positionV>
              <wp:extent cx="4700905" cy="54864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90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1F7" w:rsidRPr="001E7E5A" w:rsidRDefault="001321F7">
                          <w:pPr>
                            <w:rPr>
                              <w:rFonts w:ascii="Lucida Sans Unicode" w:hAnsi="Lucida Sans Unicode" w:cs="Lucida Sans Unicode"/>
                              <w:b/>
                              <w:color w:val="0000CC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3pt;margin-top:51.55pt;width:370.15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" filled="f" stroked="f">
              <v:textbox inset="0,0,0,0">
                <w:txbxContent>
                  <w:p w:rsidR="001321F7" w:rsidRPr="001E7E5A" w:rsidRDefault="001321F7">
                    <w:pPr>
                      <w:rPr>
                        <w:rFonts w:ascii="Lucida Sans Unicode" w:hAnsi="Lucida Sans Unicode" w:cs="Lucida Sans Unicode"/>
                        <w:b/>
                        <w:color w:val="0000CC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E92" w:rsidRDefault="007E5E92" w:rsidP="007E5E92">
    <w:pPr>
      <w:pStyle w:val="Head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B3C4C3A" wp14:editId="33452137">
          <wp:simplePos x="0" y="0"/>
          <wp:positionH relativeFrom="column">
            <wp:posOffset>-285750</wp:posOffset>
          </wp:positionH>
          <wp:positionV relativeFrom="paragraph">
            <wp:posOffset>-589915</wp:posOffset>
          </wp:positionV>
          <wp:extent cx="1757045" cy="1149350"/>
          <wp:effectExtent l="0" t="0" r="0" b="0"/>
          <wp:wrapTight wrapText="bothSides">
            <wp:wrapPolygon edited="0">
              <wp:start x="0" y="0"/>
              <wp:lineTo x="0" y="21123"/>
              <wp:lineTo x="21311" y="21123"/>
              <wp:lineTo x="21311" y="0"/>
              <wp:lineTo x="0" y="0"/>
            </wp:wrapPolygon>
          </wp:wrapTight>
          <wp:docPr id="3" name="Picture 3" descr="Coun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ty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4D1107" wp14:editId="0D92FE8E">
              <wp:simplePos x="0" y="0"/>
              <wp:positionH relativeFrom="margin">
                <wp:posOffset>1649730</wp:posOffset>
              </wp:positionH>
              <wp:positionV relativeFrom="paragraph">
                <wp:posOffset>163830</wp:posOffset>
              </wp:positionV>
              <wp:extent cx="4610100" cy="295275"/>
              <wp:effectExtent l="0" t="0" r="0" b="9525"/>
              <wp:wrapNone/>
              <wp:docPr id="9" name="Text Box 6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92" w:rsidRPr="0002530C" w:rsidRDefault="007E5E92" w:rsidP="007E5E92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</w:pPr>
                          <w:r w:rsidRPr="0002530C"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  <w:t xml:space="preserve">In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  <w:t xml:space="preserve">the </w:t>
                          </w:r>
                          <w:r w:rsidRPr="0002530C"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  <w:t>Pursuit of Extraordinary Governance…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D1107" id="_x0000_t202" coordsize="21600,21600" o:spt="202" path="m,l,21600r21600,l21600,xe">
              <v:stroke joinstyle="miter"/>
              <v:path gradientshapeok="t" o:connecttype="rect"/>
            </v:shapetype>
            <v:shape id="Text Box 645" o:spid="_x0000_s1027" type="#_x0000_t202" style="position:absolute;margin-left:129.9pt;margin-top:12.9pt;width:363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" filled="f" stroked="f">
              <v:textbox inset="0,0,0,0">
                <w:txbxContent>
                  <w:p w:rsidR="007E5E92" w:rsidRPr="0002530C" w:rsidRDefault="007E5E92" w:rsidP="007E5E92">
                    <w:pPr>
                      <w:jc w:val="center"/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</w:pPr>
                    <w:r w:rsidRPr="0002530C"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  <w:t xml:space="preserve">In </w:t>
                    </w:r>
                    <w:r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  <w:t xml:space="preserve">the </w:t>
                    </w:r>
                    <w:r w:rsidRPr="0002530C"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  <w:t>Pursuit of Extraordinary Governance…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E181424" wp14:editId="7CC9AF1F">
              <wp:simplePos x="0" y="0"/>
              <wp:positionH relativeFrom="column">
                <wp:posOffset>1576070</wp:posOffset>
              </wp:positionH>
              <wp:positionV relativeFrom="paragraph">
                <wp:posOffset>-208280</wp:posOffset>
              </wp:positionV>
              <wp:extent cx="4772025" cy="438150"/>
              <wp:effectExtent l="0" t="0" r="9525" b="0"/>
              <wp:wrapNone/>
              <wp:docPr id="10" name="Text Box 6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92" w:rsidRPr="00CE574C" w:rsidRDefault="007E5E92" w:rsidP="007E5E92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mallCaps/>
                              <w:sz w:val="36"/>
                              <w:szCs w:val="22"/>
                            </w:rPr>
                          </w:pPr>
                          <w:r w:rsidRPr="00CE574C">
                            <w:rPr>
                              <w:rFonts w:ascii="Lucida Sans" w:hAnsi="Lucida Sans" w:cs="Lucida Sans Unicode"/>
                              <w:b/>
                              <w:smallCaps/>
                              <w:sz w:val="48"/>
                              <w:szCs w:val="34"/>
                            </w:rPr>
                            <w:t>Kalamazoo County Government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81424" id="Text Box 643" o:spid="_x0000_s1028" type="#_x0000_t202" style="position:absolute;margin-left:124.1pt;margin-top:-16.4pt;width:375.7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9FtQIAALM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" filled="f" stroked="f">
              <v:textbox inset="0,0,0,0">
                <w:txbxContent>
                  <w:p w:rsidR="007E5E92" w:rsidRPr="00CE574C" w:rsidRDefault="007E5E92" w:rsidP="007E5E92">
                    <w:pPr>
                      <w:jc w:val="center"/>
                      <w:rPr>
                        <w:rFonts w:ascii="Lucida Sans Unicode" w:hAnsi="Lucida Sans Unicode" w:cs="Lucida Sans Unicode"/>
                        <w:smallCaps/>
                        <w:sz w:val="36"/>
                        <w:szCs w:val="22"/>
                      </w:rPr>
                    </w:pPr>
                    <w:r w:rsidRPr="00CE574C">
                      <w:rPr>
                        <w:rFonts w:ascii="Lucida Sans" w:hAnsi="Lucida Sans" w:cs="Lucida Sans Unicode"/>
                        <w:b/>
                        <w:smallCaps/>
                        <w:sz w:val="48"/>
                        <w:szCs w:val="34"/>
                      </w:rPr>
                      <w:t>Kalamazoo County Government</w:t>
                    </w:r>
                  </w:p>
                </w:txbxContent>
              </v:textbox>
            </v:shape>
          </w:pict>
        </mc:Fallback>
      </mc:AlternateContent>
    </w:r>
  </w:p>
  <w:p w:rsidR="007E5E92" w:rsidRDefault="007E5E92" w:rsidP="007E5E92">
    <w:pPr>
      <w:pStyle w:val="Header"/>
    </w:pPr>
  </w:p>
  <w:p w:rsidR="007E5E92" w:rsidRDefault="007E5E92" w:rsidP="007E5E92">
    <w:pPr>
      <w:pStyle w:val="Header"/>
    </w:pPr>
  </w:p>
  <w:p w:rsidR="007E5E92" w:rsidRDefault="007E5E92" w:rsidP="007E5E92">
    <w:pPr>
      <w:pStyle w:val="Header"/>
    </w:pPr>
  </w:p>
  <w:p w:rsidR="001321F7" w:rsidRDefault="00CE57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1152395</wp:posOffset>
              </wp:positionH>
              <wp:positionV relativeFrom="page">
                <wp:posOffset>1515648</wp:posOffset>
              </wp:positionV>
              <wp:extent cx="6182186" cy="513567"/>
              <wp:effectExtent l="0" t="0" r="9525" b="1270"/>
              <wp:wrapNone/>
              <wp:docPr id="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182186" cy="513567"/>
                      </a:xfrm>
                      <a:custGeom>
                        <a:avLst/>
                        <a:gdLst>
                          <a:gd name="T0" fmla="*/ 16590 w 16590"/>
                          <a:gd name="T1" fmla="*/ 174 h 2612"/>
                          <a:gd name="T2" fmla="*/ 16054 w 16590"/>
                          <a:gd name="T3" fmla="*/ 664 h 2612"/>
                          <a:gd name="T4" fmla="*/ 15336 w 16590"/>
                          <a:gd name="T5" fmla="*/ 1100 h 2612"/>
                          <a:gd name="T6" fmla="*/ 14462 w 16590"/>
                          <a:gd name="T7" fmla="*/ 1480 h 2612"/>
                          <a:gd name="T8" fmla="*/ 13457 w 16590"/>
                          <a:gd name="T9" fmla="*/ 1804 h 2612"/>
                          <a:gd name="T10" fmla="*/ 12343 w 16590"/>
                          <a:gd name="T11" fmla="*/ 2074 h 2612"/>
                          <a:gd name="T12" fmla="*/ 11146 w 16590"/>
                          <a:gd name="T13" fmla="*/ 2288 h 2612"/>
                          <a:gd name="T14" fmla="*/ 9892 w 16590"/>
                          <a:gd name="T15" fmla="*/ 2448 h 2612"/>
                          <a:gd name="T16" fmla="*/ 8602 w 16590"/>
                          <a:gd name="T17" fmla="*/ 2554 h 2612"/>
                          <a:gd name="T18" fmla="*/ 7303 w 16590"/>
                          <a:gd name="T19" fmla="*/ 2606 h 2612"/>
                          <a:gd name="T20" fmla="*/ 6019 w 16590"/>
                          <a:gd name="T21" fmla="*/ 2605 h 2612"/>
                          <a:gd name="T22" fmla="*/ 4774 w 16590"/>
                          <a:gd name="T23" fmla="*/ 2550 h 2612"/>
                          <a:gd name="T24" fmla="*/ 3594 w 16590"/>
                          <a:gd name="T25" fmla="*/ 2442 h 2612"/>
                          <a:gd name="T26" fmla="*/ 2501 w 16590"/>
                          <a:gd name="T27" fmla="*/ 2282 h 2612"/>
                          <a:gd name="T28" fmla="*/ 1522 w 16590"/>
                          <a:gd name="T29" fmla="*/ 2069 h 2612"/>
                          <a:gd name="T30" fmla="*/ 680 w 16590"/>
                          <a:gd name="T31" fmla="*/ 1804 h 2612"/>
                          <a:gd name="T32" fmla="*/ 0 w 16590"/>
                          <a:gd name="T33" fmla="*/ 1487 h 2612"/>
                          <a:gd name="T34" fmla="*/ 328 w 16590"/>
                          <a:gd name="T35" fmla="*/ 1576 h 2612"/>
                          <a:gd name="T36" fmla="*/ 1109 w 16590"/>
                          <a:gd name="T37" fmla="*/ 1851 h 2612"/>
                          <a:gd name="T38" fmla="*/ 2038 w 16590"/>
                          <a:gd name="T39" fmla="*/ 2074 h 2612"/>
                          <a:gd name="T40" fmla="*/ 3090 w 16590"/>
                          <a:gd name="T41" fmla="*/ 2246 h 2612"/>
                          <a:gd name="T42" fmla="*/ 4241 w 16590"/>
                          <a:gd name="T43" fmla="*/ 2368 h 2612"/>
                          <a:gd name="T44" fmla="*/ 5464 w 16590"/>
                          <a:gd name="T45" fmla="*/ 2439 h 2612"/>
                          <a:gd name="T46" fmla="*/ 6738 w 16590"/>
                          <a:gd name="T47" fmla="*/ 2458 h 2612"/>
                          <a:gd name="T48" fmla="*/ 8035 w 16590"/>
                          <a:gd name="T49" fmla="*/ 2425 h 2612"/>
                          <a:gd name="T50" fmla="*/ 9333 w 16590"/>
                          <a:gd name="T51" fmla="*/ 2338 h 2612"/>
                          <a:gd name="T52" fmla="*/ 10606 w 16590"/>
                          <a:gd name="T53" fmla="*/ 2201 h 2612"/>
                          <a:gd name="T54" fmla="*/ 11831 w 16590"/>
                          <a:gd name="T55" fmla="*/ 2009 h 2612"/>
                          <a:gd name="T56" fmla="*/ 12982 w 16590"/>
                          <a:gd name="T57" fmla="*/ 1765 h 2612"/>
                          <a:gd name="T58" fmla="*/ 14034 w 16590"/>
                          <a:gd name="T59" fmla="*/ 1467 h 2612"/>
                          <a:gd name="T60" fmla="*/ 14963 w 16590"/>
                          <a:gd name="T61" fmla="*/ 1116 h 2612"/>
                          <a:gd name="T62" fmla="*/ 15746 w 16590"/>
                          <a:gd name="T63" fmla="*/ 710 h 2612"/>
                          <a:gd name="T64" fmla="*/ 16357 w 16590"/>
                          <a:gd name="T65" fmla="*/ 251 h 26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590" h="2612">
                            <a:moveTo>
                              <a:pt x="16590" y="0"/>
                            </a:moveTo>
                            <a:lnTo>
                              <a:pt x="16590" y="174"/>
                            </a:lnTo>
                            <a:lnTo>
                              <a:pt x="16346" y="426"/>
                            </a:lnTo>
                            <a:lnTo>
                              <a:pt x="16054" y="664"/>
                            </a:lnTo>
                            <a:lnTo>
                              <a:pt x="15716" y="889"/>
                            </a:lnTo>
                            <a:lnTo>
                              <a:pt x="15336" y="1100"/>
                            </a:lnTo>
                            <a:lnTo>
                              <a:pt x="14918" y="1297"/>
                            </a:lnTo>
                            <a:lnTo>
                              <a:pt x="14462" y="1480"/>
                            </a:lnTo>
                            <a:lnTo>
                              <a:pt x="13975" y="1649"/>
                            </a:lnTo>
                            <a:lnTo>
                              <a:pt x="13457" y="1804"/>
                            </a:lnTo>
                            <a:lnTo>
                              <a:pt x="12912" y="1945"/>
                            </a:lnTo>
                            <a:lnTo>
                              <a:pt x="12343" y="2074"/>
                            </a:lnTo>
                            <a:lnTo>
                              <a:pt x="11754" y="2187"/>
                            </a:lnTo>
                            <a:lnTo>
                              <a:pt x="11146" y="2288"/>
                            </a:lnTo>
                            <a:lnTo>
                              <a:pt x="10524" y="2375"/>
                            </a:lnTo>
                            <a:lnTo>
                              <a:pt x="9892" y="2448"/>
                            </a:lnTo>
                            <a:lnTo>
                              <a:pt x="9249" y="2508"/>
                            </a:lnTo>
                            <a:lnTo>
                              <a:pt x="8602" y="2554"/>
                            </a:lnTo>
                            <a:lnTo>
                              <a:pt x="7952" y="2587"/>
                            </a:lnTo>
                            <a:lnTo>
                              <a:pt x="7303" y="2606"/>
                            </a:lnTo>
                            <a:lnTo>
                              <a:pt x="6658" y="2612"/>
                            </a:lnTo>
                            <a:lnTo>
                              <a:pt x="6019" y="2605"/>
                            </a:lnTo>
                            <a:lnTo>
                              <a:pt x="5390" y="2584"/>
                            </a:lnTo>
                            <a:lnTo>
                              <a:pt x="4774" y="2550"/>
                            </a:lnTo>
                            <a:lnTo>
                              <a:pt x="4174" y="2503"/>
                            </a:lnTo>
                            <a:lnTo>
                              <a:pt x="3594" y="2442"/>
                            </a:lnTo>
                            <a:lnTo>
                              <a:pt x="3035" y="2368"/>
                            </a:lnTo>
                            <a:lnTo>
                              <a:pt x="2501" y="2282"/>
                            </a:lnTo>
                            <a:lnTo>
                              <a:pt x="1996" y="2182"/>
                            </a:lnTo>
                            <a:lnTo>
                              <a:pt x="1522" y="2069"/>
                            </a:lnTo>
                            <a:lnTo>
                              <a:pt x="1082" y="1943"/>
                            </a:lnTo>
                            <a:lnTo>
                              <a:pt x="680" y="1804"/>
                            </a:lnTo>
                            <a:lnTo>
                              <a:pt x="318" y="1652"/>
                            </a:lnTo>
                            <a:lnTo>
                              <a:pt x="0" y="1487"/>
                            </a:lnTo>
                            <a:lnTo>
                              <a:pt x="0" y="1420"/>
                            </a:lnTo>
                            <a:lnTo>
                              <a:pt x="328" y="1576"/>
                            </a:lnTo>
                            <a:lnTo>
                              <a:pt x="699" y="1719"/>
                            </a:lnTo>
                            <a:lnTo>
                              <a:pt x="1109" y="1851"/>
                            </a:lnTo>
                            <a:lnTo>
                              <a:pt x="1557" y="1968"/>
                            </a:lnTo>
                            <a:lnTo>
                              <a:pt x="2038" y="2074"/>
                            </a:lnTo>
                            <a:lnTo>
                              <a:pt x="2551" y="2167"/>
                            </a:lnTo>
                            <a:lnTo>
                              <a:pt x="3090" y="2246"/>
                            </a:lnTo>
                            <a:lnTo>
                              <a:pt x="3655" y="2314"/>
                            </a:lnTo>
                            <a:lnTo>
                              <a:pt x="4241" y="2368"/>
                            </a:lnTo>
                            <a:lnTo>
                              <a:pt x="4844" y="2410"/>
                            </a:lnTo>
                            <a:lnTo>
                              <a:pt x="5464" y="2439"/>
                            </a:lnTo>
                            <a:lnTo>
                              <a:pt x="6096" y="2455"/>
                            </a:lnTo>
                            <a:lnTo>
                              <a:pt x="6738" y="2458"/>
                            </a:lnTo>
                            <a:lnTo>
                              <a:pt x="7385" y="2447"/>
                            </a:lnTo>
                            <a:lnTo>
                              <a:pt x="8035" y="2425"/>
                            </a:lnTo>
                            <a:lnTo>
                              <a:pt x="8686" y="2388"/>
                            </a:lnTo>
                            <a:lnTo>
                              <a:pt x="9333" y="2338"/>
                            </a:lnTo>
                            <a:lnTo>
                              <a:pt x="9974" y="2276"/>
                            </a:lnTo>
                            <a:lnTo>
                              <a:pt x="10606" y="2201"/>
                            </a:lnTo>
                            <a:lnTo>
                              <a:pt x="11226" y="2111"/>
                            </a:lnTo>
                            <a:lnTo>
                              <a:pt x="11831" y="2009"/>
                            </a:lnTo>
                            <a:lnTo>
                              <a:pt x="12417" y="1893"/>
                            </a:lnTo>
                            <a:lnTo>
                              <a:pt x="12982" y="1765"/>
                            </a:lnTo>
                            <a:lnTo>
                              <a:pt x="13521" y="1623"/>
                            </a:lnTo>
                            <a:lnTo>
                              <a:pt x="14034" y="1467"/>
                            </a:lnTo>
                            <a:lnTo>
                              <a:pt x="14515" y="1299"/>
                            </a:lnTo>
                            <a:lnTo>
                              <a:pt x="14963" y="1116"/>
                            </a:lnTo>
                            <a:lnTo>
                              <a:pt x="15375" y="919"/>
                            </a:lnTo>
                            <a:lnTo>
                              <a:pt x="15746" y="710"/>
                            </a:lnTo>
                            <a:lnTo>
                              <a:pt x="16075" y="487"/>
                            </a:lnTo>
                            <a:lnTo>
                              <a:pt x="16357" y="251"/>
                            </a:lnTo>
                            <a:lnTo>
                              <a:pt x="16590" y="0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0000CC">
                              <a:gamma/>
                              <a:tint val="11765"/>
                              <a:invGamma/>
                            </a:srgbClr>
                          </a:gs>
                          <a:gs pos="50000">
                            <a:srgbClr val="0000CC">
                              <a:alpha val="75000"/>
                            </a:srgbClr>
                          </a:gs>
                          <a:gs pos="100000">
                            <a:srgbClr val="0000CC">
                              <a:gamma/>
                              <a:tint val="1176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4EED44" id="Freeform 8" o:spid="_x0000_s1026" style="position:absolute;margin-left:90.75pt;margin-top:119.35pt;width:486.8pt;height:40.4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" o:allowincell="f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e1e1f9" stroked="f">
              <v:fill color2="#00c" o:opacity2=".75" rotate="t" angle="90" focus="50%" type="gradient"/>
              <v:path arrowok="t" o:connecttype="custom" o:connectlocs="6182186,34212;5982448,130555;5714889,216280;5389197,290995;5014688,354699;4599561,407786;4153505,449863;3686208,481322;3205495,502163;2721429,512387;2242952,512191;1779009,501377;1339287,480142;931986,448683;567166,406803;253399,354699;0,292371;122228,309870;413264,363940;759451,407786;1151474,441605;1580389,465592;2036134,479552;2510884,483288;2994205,476799;3477899,459694;3952276,432757;4408767,395006;4837682,347031;5229705,288439;5575892,219426;5867673,139599;6095360,49351" o:connectangles="0,0,0,0,0,0,0,0,0,0,0,0,0,0,0,0,0,0,0,0,0,0,0,0,0,0,0,0,0,0,0,0,0"/>
              <w10:wrap anchorx="page" anchory="page"/>
            </v:shape>
          </w:pict>
        </mc:Fallback>
      </mc:AlternateContent>
    </w:r>
    <w:r w:rsidR="00774E2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6932930</wp:posOffset>
              </wp:positionH>
              <wp:positionV relativeFrom="page">
                <wp:posOffset>337185</wp:posOffset>
              </wp:positionV>
              <wp:extent cx="494030" cy="1752600"/>
              <wp:effectExtent l="8255" t="3810" r="2540" b="571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4030" cy="1752600"/>
                      </a:xfrm>
                      <a:custGeom>
                        <a:avLst/>
                        <a:gdLst>
                          <a:gd name="T0" fmla="*/ 0 w 1376"/>
                          <a:gd name="T1" fmla="*/ 0 h 3365"/>
                          <a:gd name="T2" fmla="*/ 1376 w 1376"/>
                          <a:gd name="T3" fmla="*/ 0 h 3365"/>
                          <a:gd name="T4" fmla="*/ 1376 w 1376"/>
                          <a:gd name="T5" fmla="*/ 3365 h 3365"/>
                          <a:gd name="T6" fmla="*/ 1363 w 1376"/>
                          <a:gd name="T7" fmla="*/ 3134 h 3365"/>
                          <a:gd name="T8" fmla="*/ 1351 w 1376"/>
                          <a:gd name="T9" fmla="*/ 2914 h 3365"/>
                          <a:gd name="T10" fmla="*/ 1338 w 1376"/>
                          <a:gd name="T11" fmla="*/ 2706 h 3365"/>
                          <a:gd name="T12" fmla="*/ 1325 w 1376"/>
                          <a:gd name="T13" fmla="*/ 2507 h 3365"/>
                          <a:gd name="T14" fmla="*/ 1310 w 1376"/>
                          <a:gd name="T15" fmla="*/ 2320 h 3365"/>
                          <a:gd name="T16" fmla="*/ 1295 w 1376"/>
                          <a:gd name="T17" fmla="*/ 2141 h 3365"/>
                          <a:gd name="T18" fmla="*/ 1277 w 1376"/>
                          <a:gd name="T19" fmla="*/ 1973 h 3365"/>
                          <a:gd name="T20" fmla="*/ 1260 w 1376"/>
                          <a:gd name="T21" fmla="*/ 1813 h 3365"/>
                          <a:gd name="T22" fmla="*/ 1240 w 1376"/>
                          <a:gd name="T23" fmla="*/ 1663 h 3365"/>
                          <a:gd name="T24" fmla="*/ 1218 w 1376"/>
                          <a:gd name="T25" fmla="*/ 1523 h 3365"/>
                          <a:gd name="T26" fmla="*/ 1195 w 1376"/>
                          <a:gd name="T27" fmla="*/ 1389 h 3365"/>
                          <a:gd name="T28" fmla="*/ 1169 w 1376"/>
                          <a:gd name="T29" fmla="*/ 1265 h 3365"/>
                          <a:gd name="T30" fmla="*/ 1142 w 1376"/>
                          <a:gd name="T31" fmla="*/ 1149 h 3365"/>
                          <a:gd name="T32" fmla="*/ 1112 w 1376"/>
                          <a:gd name="T33" fmla="*/ 1039 h 3365"/>
                          <a:gd name="T34" fmla="*/ 1080 w 1376"/>
                          <a:gd name="T35" fmla="*/ 937 h 3365"/>
                          <a:gd name="T36" fmla="*/ 1046 w 1376"/>
                          <a:gd name="T37" fmla="*/ 842 h 3365"/>
                          <a:gd name="T38" fmla="*/ 1008 w 1376"/>
                          <a:gd name="T39" fmla="*/ 753 h 3365"/>
                          <a:gd name="T40" fmla="*/ 967 w 1376"/>
                          <a:gd name="T41" fmla="*/ 671 h 3365"/>
                          <a:gd name="T42" fmla="*/ 924 w 1376"/>
                          <a:gd name="T43" fmla="*/ 595 h 3365"/>
                          <a:gd name="T44" fmla="*/ 877 w 1376"/>
                          <a:gd name="T45" fmla="*/ 524 h 3365"/>
                          <a:gd name="T46" fmla="*/ 826 w 1376"/>
                          <a:gd name="T47" fmla="*/ 458 h 3365"/>
                          <a:gd name="T48" fmla="*/ 772 w 1376"/>
                          <a:gd name="T49" fmla="*/ 398 h 3365"/>
                          <a:gd name="T50" fmla="*/ 714 w 1376"/>
                          <a:gd name="T51" fmla="*/ 342 h 3365"/>
                          <a:gd name="T52" fmla="*/ 653 w 1376"/>
                          <a:gd name="T53" fmla="*/ 291 h 3365"/>
                          <a:gd name="T54" fmla="*/ 587 w 1376"/>
                          <a:gd name="T55" fmla="*/ 243 h 3365"/>
                          <a:gd name="T56" fmla="*/ 517 w 1376"/>
                          <a:gd name="T57" fmla="*/ 199 h 3365"/>
                          <a:gd name="T58" fmla="*/ 443 w 1376"/>
                          <a:gd name="T59" fmla="*/ 159 h 3365"/>
                          <a:gd name="T60" fmla="*/ 364 w 1376"/>
                          <a:gd name="T61" fmla="*/ 123 h 3365"/>
                          <a:gd name="T62" fmla="*/ 280 w 1376"/>
                          <a:gd name="T63" fmla="*/ 89 h 3365"/>
                          <a:gd name="T64" fmla="*/ 192 w 1376"/>
                          <a:gd name="T65" fmla="*/ 57 h 3365"/>
                          <a:gd name="T66" fmla="*/ 98 w 1376"/>
                          <a:gd name="T67" fmla="*/ 27 h 3365"/>
                          <a:gd name="T68" fmla="*/ 0 w 1376"/>
                          <a:gd name="T69" fmla="*/ 0 h 336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1376" h="3365">
                            <a:moveTo>
                              <a:pt x="0" y="0"/>
                            </a:moveTo>
                            <a:lnTo>
                              <a:pt x="1376" y="0"/>
                            </a:lnTo>
                            <a:lnTo>
                              <a:pt x="1376" y="3365"/>
                            </a:lnTo>
                            <a:lnTo>
                              <a:pt x="1363" y="3134"/>
                            </a:lnTo>
                            <a:lnTo>
                              <a:pt x="1351" y="2914"/>
                            </a:lnTo>
                            <a:lnTo>
                              <a:pt x="1338" y="2706"/>
                            </a:lnTo>
                            <a:lnTo>
                              <a:pt x="1325" y="2507"/>
                            </a:lnTo>
                            <a:lnTo>
                              <a:pt x="1310" y="2320"/>
                            </a:lnTo>
                            <a:lnTo>
                              <a:pt x="1295" y="2141"/>
                            </a:lnTo>
                            <a:lnTo>
                              <a:pt x="1277" y="1973"/>
                            </a:lnTo>
                            <a:lnTo>
                              <a:pt x="1260" y="1813"/>
                            </a:lnTo>
                            <a:lnTo>
                              <a:pt x="1240" y="1663"/>
                            </a:lnTo>
                            <a:lnTo>
                              <a:pt x="1218" y="1523"/>
                            </a:lnTo>
                            <a:lnTo>
                              <a:pt x="1195" y="1389"/>
                            </a:lnTo>
                            <a:lnTo>
                              <a:pt x="1169" y="1265"/>
                            </a:lnTo>
                            <a:lnTo>
                              <a:pt x="1142" y="1149"/>
                            </a:lnTo>
                            <a:lnTo>
                              <a:pt x="1112" y="1039"/>
                            </a:lnTo>
                            <a:lnTo>
                              <a:pt x="1080" y="937"/>
                            </a:lnTo>
                            <a:lnTo>
                              <a:pt x="1046" y="842"/>
                            </a:lnTo>
                            <a:lnTo>
                              <a:pt x="1008" y="753"/>
                            </a:lnTo>
                            <a:lnTo>
                              <a:pt x="967" y="671"/>
                            </a:lnTo>
                            <a:lnTo>
                              <a:pt x="924" y="595"/>
                            </a:lnTo>
                            <a:lnTo>
                              <a:pt x="877" y="524"/>
                            </a:lnTo>
                            <a:lnTo>
                              <a:pt x="826" y="458"/>
                            </a:lnTo>
                            <a:lnTo>
                              <a:pt x="772" y="398"/>
                            </a:lnTo>
                            <a:lnTo>
                              <a:pt x="714" y="342"/>
                            </a:lnTo>
                            <a:lnTo>
                              <a:pt x="653" y="291"/>
                            </a:lnTo>
                            <a:lnTo>
                              <a:pt x="587" y="243"/>
                            </a:lnTo>
                            <a:lnTo>
                              <a:pt x="517" y="199"/>
                            </a:lnTo>
                            <a:lnTo>
                              <a:pt x="443" y="159"/>
                            </a:lnTo>
                            <a:lnTo>
                              <a:pt x="364" y="123"/>
                            </a:lnTo>
                            <a:lnTo>
                              <a:pt x="280" y="89"/>
                            </a:lnTo>
                            <a:lnTo>
                              <a:pt x="192" y="57"/>
                            </a:lnTo>
                            <a:lnTo>
                              <a:pt x="98" y="2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CC">
                          <a:alpha val="85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0B4195" id="Freeform 3" o:spid="_x0000_s1026" style="position:absolute;margin-left:545.9pt;margin-top:26.55pt;width:38.9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c" stroked="f">
              <v:fill opacity="55769f"/>
              <v:path arrowok="t" o:connecttype="custom" o:connectlocs="0,0;494030,0;494030,1752600;489363,1632288;485054,1517705;480387,1409372;475719,1305726;470334,1208330;464948,1115102;458486,1027602;452382,944269;445201,866144;437303,793227;429045,723436;419710,658853;410016,598436;399245,541145;387756,488020;375549,438541;361906,392187;347185,349478;331747,309895;314872,272916;296562,238541;277174,207291;256350,178125;234449,151562;210753,126562;185620,103646;159052,82812;130688,64062;100529,46354;68934,29687;35185,14062;0,0" o:connectangles="0,0,0,0,0,0,0,0,0,0,0,0,0,0,0,0,0,0,0,0,0,0,0,0,0,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E8" w:rsidRDefault="00D95B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6A11"/>
    <w:multiLevelType w:val="hybridMultilevel"/>
    <w:tmpl w:val="01C4F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BF1"/>
    <w:multiLevelType w:val="hybridMultilevel"/>
    <w:tmpl w:val="B5F0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46340"/>
    <w:multiLevelType w:val="multilevel"/>
    <w:tmpl w:val="CD2474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50B4437A"/>
    <w:multiLevelType w:val="hybridMultilevel"/>
    <w:tmpl w:val="E0C6A57A"/>
    <w:lvl w:ilvl="0" w:tplc="F50A245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formatting="1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867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C1"/>
    <w:rsid w:val="0002530C"/>
    <w:rsid w:val="00031E9A"/>
    <w:rsid w:val="00055B6F"/>
    <w:rsid w:val="000661B7"/>
    <w:rsid w:val="00075371"/>
    <w:rsid w:val="000975A8"/>
    <w:rsid w:val="000D247E"/>
    <w:rsid w:val="000D361D"/>
    <w:rsid w:val="0011180C"/>
    <w:rsid w:val="00123681"/>
    <w:rsid w:val="001321F7"/>
    <w:rsid w:val="00133ACC"/>
    <w:rsid w:val="00143DBB"/>
    <w:rsid w:val="0017598D"/>
    <w:rsid w:val="00175C29"/>
    <w:rsid w:val="00193BE6"/>
    <w:rsid w:val="00194B1B"/>
    <w:rsid w:val="001A65DE"/>
    <w:rsid w:val="001B326D"/>
    <w:rsid w:val="001E66C8"/>
    <w:rsid w:val="001E7E5A"/>
    <w:rsid w:val="001F3161"/>
    <w:rsid w:val="0021127C"/>
    <w:rsid w:val="002320DF"/>
    <w:rsid w:val="00242310"/>
    <w:rsid w:val="002A22E2"/>
    <w:rsid w:val="002A526B"/>
    <w:rsid w:val="00306CC9"/>
    <w:rsid w:val="003111A7"/>
    <w:rsid w:val="00345BFB"/>
    <w:rsid w:val="003467C9"/>
    <w:rsid w:val="00350C56"/>
    <w:rsid w:val="00356D45"/>
    <w:rsid w:val="003628C0"/>
    <w:rsid w:val="00394968"/>
    <w:rsid w:val="003B7DE5"/>
    <w:rsid w:val="00402E8F"/>
    <w:rsid w:val="0041155F"/>
    <w:rsid w:val="00417792"/>
    <w:rsid w:val="00491486"/>
    <w:rsid w:val="00492FE1"/>
    <w:rsid w:val="004A339A"/>
    <w:rsid w:val="004B3FB8"/>
    <w:rsid w:val="004E69B8"/>
    <w:rsid w:val="004F38C8"/>
    <w:rsid w:val="00500C3F"/>
    <w:rsid w:val="0052363F"/>
    <w:rsid w:val="00536F21"/>
    <w:rsid w:val="00593AE5"/>
    <w:rsid w:val="005A5FE1"/>
    <w:rsid w:val="005A623A"/>
    <w:rsid w:val="005D4FD7"/>
    <w:rsid w:val="005E53CD"/>
    <w:rsid w:val="005F70E4"/>
    <w:rsid w:val="0060652D"/>
    <w:rsid w:val="00606D3B"/>
    <w:rsid w:val="00622841"/>
    <w:rsid w:val="006246E3"/>
    <w:rsid w:val="00663FFE"/>
    <w:rsid w:val="006726A4"/>
    <w:rsid w:val="00677E1F"/>
    <w:rsid w:val="006824E4"/>
    <w:rsid w:val="006A6DF8"/>
    <w:rsid w:val="006B5FC2"/>
    <w:rsid w:val="006D353C"/>
    <w:rsid w:val="006D5D42"/>
    <w:rsid w:val="006E09B7"/>
    <w:rsid w:val="007007B3"/>
    <w:rsid w:val="00730039"/>
    <w:rsid w:val="00744ABD"/>
    <w:rsid w:val="00750305"/>
    <w:rsid w:val="00765FB4"/>
    <w:rsid w:val="00772975"/>
    <w:rsid w:val="00774E2C"/>
    <w:rsid w:val="00776426"/>
    <w:rsid w:val="0079035C"/>
    <w:rsid w:val="007A41C0"/>
    <w:rsid w:val="007C1263"/>
    <w:rsid w:val="007D501E"/>
    <w:rsid w:val="007E5E92"/>
    <w:rsid w:val="00864E82"/>
    <w:rsid w:val="008933B3"/>
    <w:rsid w:val="008A28E6"/>
    <w:rsid w:val="008B1A8C"/>
    <w:rsid w:val="008E2272"/>
    <w:rsid w:val="008F6500"/>
    <w:rsid w:val="0090235F"/>
    <w:rsid w:val="00904EDB"/>
    <w:rsid w:val="009055D3"/>
    <w:rsid w:val="0093614F"/>
    <w:rsid w:val="00961191"/>
    <w:rsid w:val="009646BF"/>
    <w:rsid w:val="009C1BA0"/>
    <w:rsid w:val="009D11D5"/>
    <w:rsid w:val="009E26F1"/>
    <w:rsid w:val="00A03844"/>
    <w:rsid w:val="00A33E40"/>
    <w:rsid w:val="00A40998"/>
    <w:rsid w:val="00A6762E"/>
    <w:rsid w:val="00A96A14"/>
    <w:rsid w:val="00AB004C"/>
    <w:rsid w:val="00AD5D08"/>
    <w:rsid w:val="00AE5E13"/>
    <w:rsid w:val="00AF1FCF"/>
    <w:rsid w:val="00AF310E"/>
    <w:rsid w:val="00B01DA8"/>
    <w:rsid w:val="00B024DE"/>
    <w:rsid w:val="00B5456D"/>
    <w:rsid w:val="00B54AF5"/>
    <w:rsid w:val="00B624B1"/>
    <w:rsid w:val="00B70A50"/>
    <w:rsid w:val="00B73C1F"/>
    <w:rsid w:val="00B863FA"/>
    <w:rsid w:val="00B9719A"/>
    <w:rsid w:val="00BA09E9"/>
    <w:rsid w:val="00BC491E"/>
    <w:rsid w:val="00BE3DFE"/>
    <w:rsid w:val="00C07CDA"/>
    <w:rsid w:val="00C1319A"/>
    <w:rsid w:val="00C177AA"/>
    <w:rsid w:val="00C54EA0"/>
    <w:rsid w:val="00CB1D3D"/>
    <w:rsid w:val="00CE574C"/>
    <w:rsid w:val="00CF4E13"/>
    <w:rsid w:val="00D11190"/>
    <w:rsid w:val="00D43C7D"/>
    <w:rsid w:val="00D61764"/>
    <w:rsid w:val="00D61B14"/>
    <w:rsid w:val="00D63306"/>
    <w:rsid w:val="00D853CE"/>
    <w:rsid w:val="00D95BE8"/>
    <w:rsid w:val="00DA7505"/>
    <w:rsid w:val="00DF1374"/>
    <w:rsid w:val="00E012C1"/>
    <w:rsid w:val="00E27BD0"/>
    <w:rsid w:val="00E30508"/>
    <w:rsid w:val="00E65CBA"/>
    <w:rsid w:val="00E80B13"/>
    <w:rsid w:val="00E86607"/>
    <w:rsid w:val="00EB10A0"/>
    <w:rsid w:val="00EB6230"/>
    <w:rsid w:val="00EC07BA"/>
    <w:rsid w:val="00ED1153"/>
    <w:rsid w:val="00EE7602"/>
    <w:rsid w:val="00EF57B5"/>
    <w:rsid w:val="00F027C0"/>
    <w:rsid w:val="00F10289"/>
    <w:rsid w:val="00F127A2"/>
    <w:rsid w:val="00F333C2"/>
    <w:rsid w:val="00F75AED"/>
    <w:rsid w:val="00F96F66"/>
    <w:rsid w:val="00FC0427"/>
    <w:rsid w:val="00FE0387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DCA40F40-4214-46E8-AC0D-83EA4213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5E92"/>
    <w:rPr>
      <w:rFonts w:asciiTheme="minorHAnsi" w:hAnsiTheme="minorHAnsi"/>
      <w:color w:val="212120"/>
      <w:kern w:val="28"/>
    </w:rPr>
  </w:style>
  <w:style w:type="paragraph" w:styleId="Heading1">
    <w:name w:val="heading 1"/>
    <w:basedOn w:val="Normal"/>
    <w:next w:val="Normal"/>
    <w:link w:val="Heading1Char"/>
    <w:locked/>
    <w:rsid w:val="008F6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F65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6500"/>
    <w:rPr>
      <w:rFonts w:asciiTheme="majorHAnsi" w:eastAsiaTheme="majorEastAsia" w:hAnsiTheme="majorHAnsi" w:cstheme="majorBidi"/>
      <w:b/>
      <w:bCs/>
      <w:color w:val="CEB966" w:themeColor="accent1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F6500"/>
    <w:rPr>
      <w:rFonts w:asciiTheme="majorHAnsi" w:eastAsiaTheme="majorEastAsia" w:hAnsiTheme="majorHAnsi" w:cstheme="majorBidi"/>
      <w:b/>
      <w:bCs/>
      <w:color w:val="AE9638" w:themeColor="accent1" w:themeShade="BF"/>
      <w:kern w:val="28"/>
      <w:sz w:val="28"/>
      <w:szCs w:val="28"/>
    </w:rPr>
  </w:style>
  <w:style w:type="paragraph" w:styleId="BalloonText">
    <w:name w:val="Balloon Text"/>
    <w:basedOn w:val="Normal"/>
    <w:link w:val="BalloonTextChar"/>
    <w:locked/>
    <w:rsid w:val="00730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039"/>
    <w:rPr>
      <w:rFonts w:ascii="Tahoma" w:hAnsi="Tahoma" w:cs="Tahoma"/>
      <w:color w:val="212120"/>
      <w:kern w:val="28"/>
      <w:sz w:val="16"/>
      <w:szCs w:val="16"/>
    </w:rPr>
  </w:style>
  <w:style w:type="paragraph" w:customStyle="1" w:styleId="CompanyName">
    <w:name w:val="Company_Name"/>
    <w:link w:val="CompanyNameChar"/>
    <w:qFormat/>
    <w:locked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locked/>
    <w:rsid w:val="007C1263"/>
    <w:rPr>
      <w:color w:val="808080"/>
    </w:rPr>
  </w:style>
  <w:style w:type="character" w:customStyle="1" w:styleId="CompanyNameChar">
    <w:name w:val="Company_Name Char"/>
    <w:basedOn w:val="DefaultParagraphFont"/>
    <w:link w:val="CompanyName"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paragraph" w:customStyle="1" w:styleId="Email">
    <w:name w:val="Email"/>
    <w:link w:val="EmailChar"/>
    <w:qFormat/>
    <w:locked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paragraph" w:customStyle="1" w:styleId="Address">
    <w:name w:val="Address"/>
    <w:link w:val="AddressChar"/>
    <w:qFormat/>
    <w:locked/>
    <w:rsid w:val="00D43C7D"/>
    <w:pPr>
      <w:jc w:val="center"/>
    </w:pPr>
    <w:rPr>
      <w:rFonts w:asciiTheme="minorHAnsi" w:hAnsiTheme="minorHAnsi"/>
      <w:color w:val="0D0D0D" w:themeColor="text1" w:themeTint="F2"/>
      <w:kern w:val="28"/>
    </w:rPr>
  </w:style>
  <w:style w:type="character" w:customStyle="1" w:styleId="EmailChar">
    <w:name w:val="Email Char"/>
    <w:basedOn w:val="DefaultParagraphFont"/>
    <w:link w:val="Email"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character" w:customStyle="1" w:styleId="AddressChar">
    <w:name w:val="Address Char"/>
    <w:basedOn w:val="DefaultParagraphFont"/>
    <w:link w:val="Address"/>
    <w:rsid w:val="00D43C7D"/>
    <w:rPr>
      <w:rFonts w:asciiTheme="minorHAnsi" w:hAnsiTheme="minorHAnsi"/>
      <w:color w:val="0D0D0D" w:themeColor="text1" w:themeTint="F2"/>
      <w:kern w:val="28"/>
    </w:rPr>
  </w:style>
  <w:style w:type="paragraph" w:styleId="Header">
    <w:name w:val="header"/>
    <w:basedOn w:val="Normal"/>
    <w:link w:val="HeaderChar"/>
    <w:rsid w:val="00772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975"/>
    <w:rPr>
      <w:rFonts w:asciiTheme="minorHAnsi" w:hAnsiTheme="minorHAnsi"/>
      <w:color w:val="212120"/>
      <w:kern w:val="28"/>
    </w:rPr>
  </w:style>
  <w:style w:type="paragraph" w:styleId="Footer">
    <w:name w:val="footer"/>
    <w:basedOn w:val="Normal"/>
    <w:link w:val="FooterChar"/>
    <w:uiPriority w:val="99"/>
    <w:rsid w:val="00772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975"/>
    <w:rPr>
      <w:rFonts w:asciiTheme="minorHAnsi" w:hAnsiTheme="minorHAnsi"/>
      <w:color w:val="212120"/>
      <w:kern w:val="28"/>
    </w:rPr>
  </w:style>
  <w:style w:type="paragraph" w:styleId="ListParagraph">
    <w:name w:val="List Paragraph"/>
    <w:basedOn w:val="Normal"/>
    <w:uiPriority w:val="34"/>
    <w:qFormat/>
    <w:locked/>
    <w:rsid w:val="0077297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BC491E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locked/>
    <w:rsid w:val="0019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locked/>
    <w:rsid w:val="007007B3"/>
    <w:rPr>
      <w:color w:val="4100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sfost@kalcounty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tulmanj@ewashtenaw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Business_sta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E89A-D4E9-4D11-A2DE-AB1603089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95069-0D9C-4919-BD6D-E1C84E2C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8707CE3C.dotm</Template>
  <TotalTime>176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County Government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L. Kosak</dc:creator>
  <cp:lastModifiedBy>Cynthia S. Foster</cp:lastModifiedBy>
  <cp:revision>16</cp:revision>
  <cp:lastPrinted>2017-05-26T16:52:00Z</cp:lastPrinted>
  <dcterms:created xsi:type="dcterms:W3CDTF">2018-02-10T15:04:00Z</dcterms:created>
  <dcterms:modified xsi:type="dcterms:W3CDTF">2018-03-19T18:06:00Z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TC102580021033</vt:lpwstr>
  </property>
  <property fmtid="{D5CDD505-2E9C-101B-9397-08002B2CF9AE}" pid="3" name="_AdHocReviewCycleID">
    <vt:i4>993851150</vt:i4>
  </property>
  <property fmtid="{D5CDD505-2E9C-101B-9397-08002B2CF9AE}" pid="4" name="_NewReviewCycle">
    <vt:lpwstr/>
  </property>
  <property fmtid="{D5CDD505-2E9C-101B-9397-08002B2CF9AE}" pid="5" name="_EmailSubject">
    <vt:lpwstr>One Week from Today HHW Roundtable Meeting in Washtenaw County Reminder</vt:lpwstr>
  </property>
  <property fmtid="{D5CDD505-2E9C-101B-9397-08002B2CF9AE}" pid="6" name="_AuthorEmail">
    <vt:lpwstr>csfost@kalcounty.com</vt:lpwstr>
  </property>
  <property fmtid="{D5CDD505-2E9C-101B-9397-08002B2CF9AE}" pid="7" name="_AuthorEmailDisplayName">
    <vt:lpwstr>Cynthia S. Foster</vt:lpwstr>
  </property>
  <property fmtid="{D5CDD505-2E9C-101B-9397-08002B2CF9AE}" pid="8" name="_PreviousAdHocReviewCycleID">
    <vt:i4>553955002</vt:i4>
  </property>
</Properties>
</file>